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139"/>
        <w:gridCol w:w="880"/>
        <w:gridCol w:w="237"/>
        <w:gridCol w:w="591"/>
        <w:gridCol w:w="108"/>
        <w:gridCol w:w="649"/>
        <w:gridCol w:w="362"/>
        <w:gridCol w:w="136"/>
        <w:gridCol w:w="559"/>
        <w:gridCol w:w="337"/>
        <w:gridCol w:w="682"/>
        <w:gridCol w:w="998"/>
        <w:gridCol w:w="494"/>
        <w:gridCol w:w="50"/>
        <w:gridCol w:w="153"/>
        <w:gridCol w:w="577"/>
        <w:gridCol w:w="231"/>
        <w:gridCol w:w="747"/>
        <w:gridCol w:w="1014"/>
      </w:tblGrid>
      <w:tr w:rsidR="00502A3A" w:rsidRPr="00027204" w14:paraId="69D6756A" w14:textId="77777777" w:rsidTr="008172AC">
        <w:trPr>
          <w:trHeight w:val="249"/>
          <w:tblHeader/>
        </w:trPr>
        <w:tc>
          <w:tcPr>
            <w:tcW w:w="9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8A5AFA" w14:textId="77777777" w:rsidR="00AF3217" w:rsidRPr="009C0CCF" w:rsidRDefault="00AF3217" w:rsidP="008F4AFA">
            <w:pPr>
              <w:tabs>
                <w:tab w:val="left" w:pos="1020"/>
              </w:tabs>
              <w:jc w:val="center"/>
              <w:rPr>
                <w:rFonts w:ascii="Calibri" w:hAnsi="Calibri"/>
                <w:b/>
                <w:i/>
                <w:sz w:val="22"/>
              </w:rPr>
            </w:pPr>
            <w:r w:rsidRPr="009C0CCF">
              <w:rPr>
                <w:rFonts w:ascii="Calibri" w:hAnsi="Calibri"/>
                <w:b/>
                <w:i/>
                <w:sz w:val="22"/>
              </w:rPr>
              <w:t>Ž</w:t>
            </w:r>
            <w:r w:rsidR="008F4AFA" w:rsidRPr="009C0CCF">
              <w:rPr>
                <w:rFonts w:ascii="Calibri" w:hAnsi="Calibri"/>
                <w:b/>
                <w:i/>
                <w:sz w:val="22"/>
              </w:rPr>
              <w:t>adatel:</w:t>
            </w:r>
          </w:p>
        </w:tc>
        <w:tc>
          <w:tcPr>
            <w:tcW w:w="2827" w:type="dxa"/>
            <w:gridSpan w:val="6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AD11611" w14:textId="77777777" w:rsidR="00AF3217" w:rsidRPr="009C0CCF" w:rsidRDefault="00AF3217" w:rsidP="00AF3217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t>Jméno, příjmení:</w:t>
            </w:r>
          </w:p>
        </w:tc>
        <w:tc>
          <w:tcPr>
            <w:tcW w:w="171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32485D92" w14:textId="77777777" w:rsidR="00AF3217" w:rsidRPr="009C0CCF" w:rsidRDefault="00B15A9A" w:rsidP="00B15A9A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n</w:t>
            </w:r>
            <w:r w:rsidR="00AF3217" w:rsidRPr="009C0CCF">
              <w:rPr>
                <w:rFonts w:ascii="Calibri" w:hAnsi="Calibri"/>
                <w:sz w:val="22"/>
              </w:rPr>
              <w:t>arozen</w:t>
            </w:r>
            <w:r>
              <w:rPr>
                <w:rFonts w:ascii="Calibri" w:hAnsi="Calibri"/>
                <w:sz w:val="22"/>
              </w:rPr>
              <w:t>í</w:t>
            </w:r>
            <w:r w:rsidR="00AF3217" w:rsidRPr="009C0CCF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4264" w:type="dxa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1D3A8A40" w14:textId="77777777" w:rsidR="00AF3217" w:rsidRPr="009C0CCF" w:rsidRDefault="00237907" w:rsidP="00237907">
            <w:pPr>
              <w:rPr>
                <w:rFonts w:ascii="Calibri" w:hAnsi="Calibri"/>
                <w:sz w:val="18"/>
                <w:szCs w:val="18"/>
              </w:rPr>
            </w:pPr>
            <w:r w:rsidRPr="009C0CCF">
              <w:rPr>
                <w:rFonts w:ascii="Calibri" w:hAnsi="Calibri"/>
                <w:sz w:val="22"/>
              </w:rPr>
              <w:t>Adresa bydliště</w:t>
            </w:r>
            <w:r w:rsidR="00AF3217" w:rsidRPr="009C0CCF">
              <w:rPr>
                <w:rFonts w:ascii="Calibri" w:hAnsi="Calibri"/>
                <w:sz w:val="22"/>
              </w:rPr>
              <w:t>:</w:t>
            </w:r>
          </w:p>
        </w:tc>
      </w:tr>
      <w:tr w:rsidR="00AF3217" w:rsidRPr="00027204" w14:paraId="3F798659" w14:textId="77777777" w:rsidTr="008172AC">
        <w:trPr>
          <w:trHeight w:val="676"/>
          <w:tblHeader/>
        </w:trPr>
        <w:tc>
          <w:tcPr>
            <w:tcW w:w="976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pct10" w:color="auto" w:fill="FFFFFF"/>
            <w:vAlign w:val="center"/>
          </w:tcPr>
          <w:p w14:paraId="63635E3D" w14:textId="77777777" w:rsidR="00AF3217" w:rsidRPr="009C0CCF" w:rsidRDefault="00AF3217" w:rsidP="00AF3217">
            <w:pPr>
              <w:tabs>
                <w:tab w:val="left" w:pos="1020"/>
              </w:tabs>
              <w:rPr>
                <w:rFonts w:ascii="Calibri" w:hAnsi="Calibri"/>
                <w:b/>
                <w:i/>
                <w:sz w:val="22"/>
              </w:rPr>
            </w:pPr>
          </w:p>
        </w:tc>
        <w:tc>
          <w:tcPr>
            <w:tcW w:w="2827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623383A" w14:textId="77777777" w:rsidR="00AF3217" w:rsidRPr="009C0CCF" w:rsidRDefault="00027204" w:rsidP="00027204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C0CCF">
              <w:rPr>
                <w:rFonts w:ascii="Calibri" w:hAnsi="Calibri"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sz w:val="22"/>
              </w:rPr>
            </w:r>
            <w:r w:rsidRPr="009C0CCF">
              <w:rPr>
                <w:rFonts w:ascii="Calibri" w:hAnsi="Calibri"/>
                <w:sz w:val="22"/>
              </w:rPr>
              <w:fldChar w:fldCharType="separate"/>
            </w:r>
            <w:r w:rsidRPr="009C0CCF">
              <w:rPr>
                <w:rFonts w:ascii="Calibri" w:hAnsi="Calibri"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fldChar w:fldCharType="end"/>
            </w:r>
            <w:bookmarkEnd w:id="0"/>
          </w:p>
        </w:tc>
        <w:tc>
          <w:tcPr>
            <w:tcW w:w="17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3102C1" w14:textId="77777777" w:rsidR="00AF3217" w:rsidRPr="009C0CCF" w:rsidRDefault="00027204" w:rsidP="005B60A6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C0CCF">
              <w:rPr>
                <w:rFonts w:ascii="Calibri" w:hAnsi="Calibri"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sz w:val="22"/>
              </w:rPr>
            </w:r>
            <w:r w:rsidRPr="009C0CCF">
              <w:rPr>
                <w:rFonts w:ascii="Calibri" w:hAnsi="Calibri"/>
                <w:sz w:val="22"/>
              </w:rPr>
              <w:fldChar w:fldCharType="separate"/>
            </w:r>
            <w:r w:rsidR="005B60A6">
              <w:rPr>
                <w:rFonts w:ascii="Calibri" w:hAnsi="Calibri"/>
                <w:sz w:val="22"/>
              </w:rPr>
              <w:t> </w:t>
            </w:r>
            <w:r w:rsidR="005B60A6">
              <w:rPr>
                <w:rFonts w:ascii="Calibri" w:hAnsi="Calibri"/>
                <w:sz w:val="22"/>
              </w:rPr>
              <w:t> </w:t>
            </w:r>
            <w:r w:rsidR="005B60A6">
              <w:rPr>
                <w:rFonts w:ascii="Calibri" w:hAnsi="Calibri"/>
                <w:sz w:val="22"/>
              </w:rPr>
              <w:t> </w:t>
            </w:r>
            <w:r w:rsidR="005B60A6">
              <w:rPr>
                <w:rFonts w:ascii="Calibri" w:hAnsi="Calibri"/>
                <w:sz w:val="22"/>
              </w:rPr>
              <w:t> </w:t>
            </w:r>
            <w:r w:rsidR="005B60A6">
              <w:rPr>
                <w:rFonts w:ascii="Calibri" w:hAnsi="Calibri"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fldChar w:fldCharType="end"/>
            </w:r>
            <w:bookmarkEnd w:id="1"/>
          </w:p>
        </w:tc>
        <w:tc>
          <w:tcPr>
            <w:tcW w:w="426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437F5B" w14:textId="77777777" w:rsidR="00AF3217" w:rsidRPr="009C0CCF" w:rsidRDefault="00027204" w:rsidP="00AF3217">
            <w:pPr>
              <w:rPr>
                <w:rFonts w:ascii="Calibri" w:hAnsi="Calibri"/>
                <w:sz w:val="18"/>
                <w:szCs w:val="18"/>
              </w:rPr>
            </w:pPr>
            <w:r w:rsidRPr="009C0CC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C0CCF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sz w:val="18"/>
                <w:szCs w:val="18"/>
              </w:rPr>
            </w:r>
            <w:r w:rsidRPr="009C0CC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"/>
          </w:p>
        </w:tc>
      </w:tr>
      <w:tr w:rsidR="008172AC" w:rsidRPr="00027204" w14:paraId="1878910A" w14:textId="77777777" w:rsidTr="00B15A9A">
        <w:trPr>
          <w:tblHeader/>
        </w:trPr>
        <w:tc>
          <w:tcPr>
            <w:tcW w:w="976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pct10" w:color="auto" w:fill="FFFFFF"/>
            <w:vAlign w:val="center"/>
          </w:tcPr>
          <w:p w14:paraId="3423D854" w14:textId="77777777" w:rsidR="008172AC" w:rsidRPr="009C0CCF" w:rsidRDefault="008172AC" w:rsidP="00AF3217">
            <w:pPr>
              <w:tabs>
                <w:tab w:val="left" w:pos="1020"/>
              </w:tabs>
              <w:rPr>
                <w:rFonts w:ascii="Calibri" w:hAnsi="Calibri"/>
                <w:b/>
                <w:i/>
                <w:sz w:val="22"/>
              </w:rPr>
            </w:pPr>
          </w:p>
        </w:tc>
        <w:tc>
          <w:tcPr>
            <w:tcW w:w="1117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5E2ED9BE" w14:textId="77777777" w:rsidR="008172AC" w:rsidRPr="009C0CCF" w:rsidRDefault="008172AC" w:rsidP="00AF3217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t xml:space="preserve">Telefon: </w:t>
            </w:r>
          </w:p>
        </w:tc>
        <w:tc>
          <w:tcPr>
            <w:tcW w:w="342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6435F3" w14:textId="77777777" w:rsidR="008172AC" w:rsidRPr="009C0CCF" w:rsidRDefault="008172AC" w:rsidP="008172AC">
            <w:pPr>
              <w:ind w:right="39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t xml:space="preserve">+420 </w:t>
            </w:r>
            <w:r w:rsidRPr="009C0CCF">
              <w:rPr>
                <w:rFonts w:ascii="Calibri" w:hAnsi="Calibr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C0CCF">
              <w:rPr>
                <w:rFonts w:ascii="Calibri" w:hAnsi="Calibri"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sz w:val="22"/>
              </w:rPr>
            </w:r>
            <w:r w:rsidRPr="009C0CCF">
              <w:rPr>
                <w:rFonts w:ascii="Calibri" w:hAnsi="Calibri"/>
                <w:sz w:val="22"/>
              </w:rPr>
              <w:fldChar w:fldCharType="separate"/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fldChar w:fldCharType="end"/>
            </w:r>
            <w:bookmarkEnd w:id="3"/>
          </w:p>
        </w:tc>
        <w:tc>
          <w:tcPr>
            <w:tcW w:w="9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D7682A6" w14:textId="77777777" w:rsidR="008172AC" w:rsidRPr="009C0CCF" w:rsidRDefault="008172AC" w:rsidP="00AF3217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t>e-mail:</w:t>
            </w:r>
          </w:p>
        </w:tc>
        <w:tc>
          <w:tcPr>
            <w:tcW w:w="326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EC5D7" w14:textId="77777777" w:rsidR="008172AC" w:rsidRPr="009C0CCF" w:rsidRDefault="008172AC" w:rsidP="00B15A9A">
            <w:pPr>
              <w:rPr>
                <w:rFonts w:ascii="Calibri" w:hAnsi="Calibri"/>
                <w:sz w:val="18"/>
                <w:szCs w:val="18"/>
              </w:rPr>
            </w:pPr>
            <w:r w:rsidRPr="009C0CC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C0CCF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sz w:val="18"/>
                <w:szCs w:val="18"/>
              </w:rPr>
            </w:r>
            <w:r w:rsidRPr="009C0CC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"/>
          </w:p>
        </w:tc>
      </w:tr>
      <w:tr w:rsidR="00A60C42" w:rsidRPr="00027204" w14:paraId="40C818D7" w14:textId="77777777" w:rsidTr="008172AC">
        <w:trPr>
          <w:trHeight w:val="851"/>
        </w:trPr>
        <w:tc>
          <w:tcPr>
            <w:tcW w:w="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0EE7E" w14:textId="77777777" w:rsidR="00A60C42" w:rsidRPr="009C0CCF" w:rsidRDefault="00A60C42" w:rsidP="00A60C42">
            <w:pPr>
              <w:spacing w:before="40" w:after="40"/>
              <w:jc w:val="center"/>
              <w:rPr>
                <w:rFonts w:ascii="Calibri" w:hAnsi="Calibri"/>
                <w:b/>
                <w:i/>
                <w:sz w:val="22"/>
              </w:rPr>
            </w:pPr>
            <w:r w:rsidRPr="009C0CCF">
              <w:rPr>
                <w:rFonts w:ascii="Calibri" w:hAnsi="Calibri"/>
                <w:b/>
                <w:i/>
                <w:sz w:val="22"/>
              </w:rPr>
              <w:t>Žádost:</w:t>
            </w:r>
          </w:p>
        </w:tc>
        <w:tc>
          <w:tcPr>
            <w:tcW w:w="4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5AA4B03" w14:textId="77777777" w:rsidR="00A60C42" w:rsidRPr="009C0CCF" w:rsidRDefault="00000000" w:rsidP="004261E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-16425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C4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A60C42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o </w:t>
            </w:r>
            <w:r w:rsidR="00A60C42" w:rsidRPr="009C0CCF">
              <w:rPr>
                <w:rFonts w:ascii="Calibri" w:hAnsi="Calibri"/>
                <w:b/>
                <w:bCs/>
                <w:sz w:val="20"/>
                <w:szCs w:val="20"/>
              </w:rPr>
              <w:t>nahlédnutí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 do zdravotnické dokumentace</w:t>
            </w:r>
            <w:r w:rsidR="00A60C42" w:rsidRPr="009C0CCF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14:paraId="210C99DE" w14:textId="77777777" w:rsidR="00A60C42" w:rsidRPr="009C0CCF" w:rsidRDefault="00000000" w:rsidP="004261EF">
            <w:pPr>
              <w:rPr>
                <w:rFonts w:ascii="Calibri" w:hAnsi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65064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C4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A60C42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o pořízení </w:t>
            </w:r>
            <w:r w:rsidR="00A60C42" w:rsidRPr="009C0CCF">
              <w:rPr>
                <w:rFonts w:ascii="Calibri" w:hAnsi="Calibri"/>
                <w:b/>
                <w:bCs/>
                <w:sz w:val="20"/>
                <w:szCs w:val="20"/>
              </w:rPr>
              <w:t>kopií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 zdravotnické dokumentace </w:t>
            </w:r>
          </w:p>
          <w:p w14:paraId="7B77A326" w14:textId="77777777" w:rsidR="00A60C42" w:rsidRPr="009C0CCF" w:rsidRDefault="00000000" w:rsidP="004261EF">
            <w:pPr>
              <w:rPr>
                <w:rFonts w:ascii="Calibri" w:hAnsi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57886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C4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o pořízení </w:t>
            </w:r>
            <w:r w:rsidR="00A60C42" w:rsidRPr="009C0CCF">
              <w:rPr>
                <w:rFonts w:ascii="Calibri" w:hAnsi="Calibri"/>
                <w:b/>
                <w:bCs/>
                <w:sz w:val="20"/>
                <w:szCs w:val="20"/>
              </w:rPr>
              <w:t>výpisu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 ze zdravotnické</w:t>
            </w:r>
            <w:r w:rsidR="00A60C42" w:rsidRPr="009C0CCF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dokumentace </w:t>
            </w:r>
          </w:p>
        </w:tc>
        <w:tc>
          <w:tcPr>
            <w:tcW w:w="4264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BAF047" w14:textId="77777777" w:rsidR="00A60C42" w:rsidRPr="009C0CCF" w:rsidRDefault="00000000" w:rsidP="00B15A9A">
            <w:pPr>
              <w:spacing w:line="276" w:lineRule="auto"/>
              <w:rPr>
                <w:rFonts w:ascii="Calibri" w:hAnsi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-119700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C4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 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>vedené o mé osobě</w:t>
            </w:r>
          </w:p>
          <w:p w14:paraId="19A096DB" w14:textId="77777777" w:rsidR="00A60C42" w:rsidRPr="009C0CCF" w:rsidRDefault="00000000" w:rsidP="00B15A9A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-92980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C4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  </w:t>
            </w:r>
            <w:r w:rsidR="00A60C42" w:rsidRPr="009C0CCF">
              <w:rPr>
                <w:rFonts w:ascii="Calibri" w:eastAsia="Calibri" w:hAnsi="Calibri"/>
                <w:sz w:val="20"/>
                <w:szCs w:val="20"/>
              </w:rPr>
              <w:t>vedené o pacientu (viz níže)</w:t>
            </w:r>
          </w:p>
        </w:tc>
      </w:tr>
      <w:tr w:rsidR="00A60C42" w:rsidRPr="00027204" w14:paraId="434C386C" w14:textId="77777777" w:rsidTr="008172AC">
        <w:trPr>
          <w:trHeight w:val="84"/>
        </w:trPr>
        <w:tc>
          <w:tcPr>
            <w:tcW w:w="9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DBC4E" w14:textId="77777777" w:rsidR="00A60C42" w:rsidRPr="009C0CCF" w:rsidRDefault="00A60C42" w:rsidP="00A60C42">
            <w:pPr>
              <w:jc w:val="center"/>
              <w:rPr>
                <w:rFonts w:ascii="Calibri" w:hAnsi="Calibri"/>
                <w:b/>
                <w:i/>
                <w:sz w:val="22"/>
              </w:rPr>
            </w:pPr>
            <w:r w:rsidRPr="009C0CCF">
              <w:rPr>
                <w:rFonts w:ascii="Calibri" w:hAnsi="Calibri"/>
                <w:b/>
                <w:i/>
                <w:sz w:val="22"/>
              </w:rPr>
              <w:t>Pacient:</w:t>
            </w:r>
          </w:p>
        </w:tc>
        <w:tc>
          <w:tcPr>
            <w:tcW w:w="4541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7DDF220" w14:textId="77777777" w:rsidR="00A60C42" w:rsidRPr="009C0CCF" w:rsidRDefault="00A60C42" w:rsidP="00355842">
            <w:pPr>
              <w:tabs>
                <w:tab w:val="left" w:pos="1415"/>
              </w:tabs>
              <w:ind w:right="-69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t>Jméno, příjmení: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355842">
              <w:rPr>
                <w:rFonts w:ascii="Calibri" w:hAnsi="Calibri"/>
                <w:sz w:val="14"/>
              </w:rPr>
              <w:t>(vyplní se jen v případě, že je odlišný od žadatele)</w:t>
            </w:r>
          </w:p>
        </w:tc>
        <w:tc>
          <w:tcPr>
            <w:tcW w:w="426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089E7DC9" w14:textId="77777777" w:rsidR="00A60C42" w:rsidRPr="009C0CCF" w:rsidRDefault="00B15A9A" w:rsidP="00D60460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n</w:t>
            </w:r>
            <w:r w:rsidRPr="009C0CCF">
              <w:rPr>
                <w:rFonts w:ascii="Calibri" w:hAnsi="Calibri"/>
                <w:sz w:val="22"/>
              </w:rPr>
              <w:t>arozen</w:t>
            </w:r>
            <w:r>
              <w:rPr>
                <w:rFonts w:ascii="Calibri" w:hAnsi="Calibri"/>
                <w:sz w:val="22"/>
              </w:rPr>
              <w:t>í</w:t>
            </w:r>
            <w:r w:rsidRPr="009C0CCF">
              <w:rPr>
                <w:rFonts w:ascii="Calibri" w:hAnsi="Calibri"/>
                <w:sz w:val="22"/>
              </w:rPr>
              <w:t>:</w:t>
            </w:r>
          </w:p>
        </w:tc>
      </w:tr>
      <w:tr w:rsidR="00A60C42" w:rsidRPr="00027204" w14:paraId="451E7C41" w14:textId="77777777" w:rsidTr="00B15A9A">
        <w:trPr>
          <w:trHeight w:val="325"/>
        </w:trPr>
        <w:tc>
          <w:tcPr>
            <w:tcW w:w="97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1D6E1C" w14:textId="77777777" w:rsidR="00A60C42" w:rsidRPr="009C0CCF" w:rsidRDefault="00A60C42" w:rsidP="00D60460">
            <w:pPr>
              <w:spacing w:before="40" w:after="40"/>
              <w:rPr>
                <w:rFonts w:ascii="Calibri" w:hAnsi="Calibri"/>
                <w:b/>
                <w:i/>
                <w:sz w:val="22"/>
              </w:rPr>
            </w:pPr>
          </w:p>
        </w:tc>
        <w:tc>
          <w:tcPr>
            <w:tcW w:w="4541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A161113" w14:textId="77777777" w:rsidR="00A60C42" w:rsidRPr="009C0CCF" w:rsidRDefault="00A60C42" w:rsidP="005D17EB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C0CCF">
              <w:rPr>
                <w:rFonts w:ascii="Calibri" w:hAnsi="Calibri"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sz w:val="22"/>
              </w:rPr>
            </w:r>
            <w:r w:rsidRPr="009C0CCF">
              <w:rPr>
                <w:rFonts w:ascii="Calibri" w:hAnsi="Calibri"/>
                <w:sz w:val="22"/>
              </w:rPr>
              <w:fldChar w:fldCharType="separate"/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fldChar w:fldCharType="end"/>
            </w:r>
            <w:bookmarkEnd w:id="5"/>
          </w:p>
        </w:tc>
        <w:tc>
          <w:tcPr>
            <w:tcW w:w="426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99C4C5" w14:textId="77777777" w:rsidR="00A60C42" w:rsidRPr="009C0CCF" w:rsidRDefault="00A60C42" w:rsidP="005D17EB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C0CCF">
              <w:rPr>
                <w:rFonts w:ascii="Calibri" w:hAnsi="Calibri"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sz w:val="22"/>
              </w:rPr>
            </w:r>
            <w:r w:rsidRPr="009C0CCF">
              <w:rPr>
                <w:rFonts w:ascii="Calibri" w:hAnsi="Calibri"/>
                <w:sz w:val="22"/>
              </w:rPr>
              <w:fldChar w:fldCharType="separate"/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fldChar w:fldCharType="end"/>
            </w:r>
            <w:bookmarkEnd w:id="6"/>
          </w:p>
        </w:tc>
      </w:tr>
      <w:tr w:rsidR="00A60C42" w:rsidRPr="00027204" w14:paraId="768A8DF9" w14:textId="77777777" w:rsidTr="00C83B8C">
        <w:trPr>
          <w:trHeight w:val="279"/>
        </w:trPr>
        <w:tc>
          <w:tcPr>
            <w:tcW w:w="5517" w:type="dxa"/>
            <w:gridSpan w:val="1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D91966A" w14:textId="77777777" w:rsidR="00A60C42" w:rsidRPr="009C0CCF" w:rsidRDefault="00A60C42" w:rsidP="00B15A9A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b/>
                <w:i/>
                <w:sz w:val="22"/>
              </w:rPr>
              <w:t>Rozsah zdravotnické dokumentace:</w:t>
            </w:r>
          </w:p>
        </w:tc>
        <w:tc>
          <w:tcPr>
            <w:tcW w:w="426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5444151" w14:textId="77777777" w:rsidR="00A60C42" w:rsidRPr="009C0CCF" w:rsidRDefault="00A60C42" w:rsidP="00B15A9A">
            <w:pPr>
              <w:rPr>
                <w:rFonts w:ascii="Calibri" w:hAnsi="Calibri"/>
                <w:b/>
                <w:sz w:val="22"/>
              </w:rPr>
            </w:pPr>
            <w:r w:rsidRPr="00C303E2">
              <w:rPr>
                <w:rFonts w:ascii="Calibri" w:hAnsi="Calibri"/>
                <w:b/>
                <w:i/>
                <w:sz w:val="21"/>
                <w:szCs w:val="21"/>
              </w:rPr>
              <w:t>Způsob předání zdravotnick</w:t>
            </w:r>
            <w:r>
              <w:rPr>
                <w:rFonts w:ascii="Calibri" w:hAnsi="Calibri"/>
                <w:b/>
                <w:i/>
                <w:sz w:val="21"/>
                <w:szCs w:val="21"/>
              </w:rPr>
              <w:t>é</w:t>
            </w:r>
            <w:r w:rsidRPr="00C303E2">
              <w:rPr>
                <w:rFonts w:ascii="Calibri" w:hAnsi="Calibri"/>
                <w:b/>
                <w:i/>
                <w:sz w:val="21"/>
                <w:szCs w:val="21"/>
              </w:rPr>
              <w:t xml:space="preserve"> dokumentace:</w:t>
            </w:r>
          </w:p>
        </w:tc>
      </w:tr>
      <w:tr w:rsidR="00A60C42" w:rsidRPr="00027204" w14:paraId="66606C2C" w14:textId="77777777" w:rsidTr="00C83B8C">
        <w:trPr>
          <w:trHeight w:val="1639"/>
        </w:trPr>
        <w:tc>
          <w:tcPr>
            <w:tcW w:w="5517" w:type="dxa"/>
            <w:gridSpan w:val="1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3C758996" w14:textId="77777777" w:rsidR="00A60C42" w:rsidRPr="009C0CCF" w:rsidRDefault="00A60C42" w:rsidP="00027204">
            <w:pPr>
              <w:tabs>
                <w:tab w:val="left" w:pos="1415"/>
              </w:tabs>
              <w:ind w:right="72"/>
              <w:rPr>
                <w:rFonts w:ascii="Calibri" w:hAnsi="Calibri"/>
                <w:i/>
                <w:sz w:val="18"/>
                <w:szCs w:val="18"/>
              </w:rPr>
            </w:pPr>
            <w:r w:rsidRPr="009C0CCF">
              <w:rPr>
                <w:rFonts w:ascii="Calibri" w:hAnsi="Calibri"/>
                <w:i/>
                <w:sz w:val="18"/>
                <w:szCs w:val="18"/>
              </w:rPr>
              <w:t xml:space="preserve">Typ záznamu (ambul. vyšetření, hospitalizační </w:t>
            </w:r>
            <w:proofErr w:type="gramStart"/>
            <w:r w:rsidRPr="009C0CCF">
              <w:rPr>
                <w:rFonts w:ascii="Calibri" w:hAnsi="Calibri"/>
                <w:i/>
                <w:sz w:val="18"/>
                <w:szCs w:val="18"/>
              </w:rPr>
              <w:t>zpráva,</w:t>
            </w:r>
            <w:proofErr w:type="gramEnd"/>
            <w:r w:rsidRPr="009C0CCF">
              <w:rPr>
                <w:rFonts w:ascii="Calibri" w:hAnsi="Calibri"/>
                <w:i/>
                <w:sz w:val="18"/>
                <w:szCs w:val="18"/>
              </w:rPr>
              <w:t xml:space="preserve"> apod.):</w:t>
            </w:r>
          </w:p>
          <w:p w14:paraId="042C0A59" w14:textId="77777777" w:rsidR="00A60C42" w:rsidRDefault="00A60C42" w:rsidP="00027204">
            <w:pPr>
              <w:tabs>
                <w:tab w:val="left" w:pos="1415"/>
              </w:tabs>
              <w:ind w:right="72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-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i/>
                <w:sz w:val="18"/>
                <w:szCs w:val="18"/>
              </w:rP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  <w:p w14:paraId="2895BD6B" w14:textId="77777777" w:rsidR="00A60C42" w:rsidRDefault="00A60C42" w:rsidP="00027204">
            <w:pPr>
              <w:tabs>
                <w:tab w:val="left" w:pos="1415"/>
              </w:tabs>
              <w:ind w:right="72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-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i/>
                <w:sz w:val="18"/>
                <w:szCs w:val="18"/>
              </w:rP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  <w:p w14:paraId="1390777C" w14:textId="77777777" w:rsidR="00A60C42" w:rsidRDefault="00A60C42" w:rsidP="00027204">
            <w:pPr>
              <w:tabs>
                <w:tab w:val="left" w:pos="1415"/>
              </w:tabs>
              <w:ind w:right="72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-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i/>
                <w:sz w:val="18"/>
                <w:szCs w:val="18"/>
              </w:rP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  <w:p w14:paraId="284479B5" w14:textId="77777777" w:rsidR="00A60C42" w:rsidRPr="009C0CCF" w:rsidRDefault="00A60C42" w:rsidP="00027204">
            <w:pPr>
              <w:tabs>
                <w:tab w:val="left" w:pos="1415"/>
              </w:tabs>
              <w:ind w:right="72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-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i/>
                <w:sz w:val="18"/>
                <w:szCs w:val="18"/>
              </w:rP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  <w:p w14:paraId="65FDEE4B" w14:textId="77777777" w:rsidR="00A60C42" w:rsidRPr="009C0CCF" w:rsidRDefault="00A60C42" w:rsidP="00CE6449">
            <w:pPr>
              <w:tabs>
                <w:tab w:val="left" w:pos="1415"/>
              </w:tabs>
              <w:ind w:right="72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-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i/>
                <w:sz w:val="18"/>
                <w:szCs w:val="18"/>
              </w:rP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  <w:p w14:paraId="59AB8F68" w14:textId="77777777" w:rsidR="00A60C42" w:rsidRPr="009C0CCF" w:rsidRDefault="00A60C42" w:rsidP="00237907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i/>
                <w:sz w:val="18"/>
                <w:szCs w:val="18"/>
              </w:rPr>
              <w:t xml:space="preserve">Datum (příp. období </w:t>
            </w:r>
            <w:proofErr w:type="gramStart"/>
            <w:r w:rsidRPr="009C0CCF">
              <w:rPr>
                <w:rFonts w:ascii="Calibri" w:hAnsi="Calibri"/>
                <w:i/>
                <w:sz w:val="18"/>
                <w:szCs w:val="18"/>
              </w:rPr>
              <w:t>od</w:t>
            </w:r>
            <w:r w:rsidR="00B15A9A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t>-</w:t>
            </w:r>
            <w:r w:rsidR="00B15A9A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t>do</w:t>
            </w:r>
            <w:proofErr w:type="gramEnd"/>
            <w:r w:rsidRPr="009C0CCF">
              <w:rPr>
                <w:rFonts w:ascii="Calibri" w:hAnsi="Calibri"/>
                <w:i/>
                <w:sz w:val="18"/>
                <w:szCs w:val="18"/>
              </w:rPr>
              <w:t xml:space="preserve">): 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C0CCF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i/>
                <w:sz w:val="18"/>
                <w:szCs w:val="18"/>
              </w:rP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  <w:bookmarkEnd w:id="7"/>
            <w:r w:rsidRPr="009C0CCF">
              <w:rPr>
                <w:rFonts w:ascii="Calibri" w:hAnsi="Calibri"/>
                <w:i/>
                <w:sz w:val="18"/>
                <w:szCs w:val="18"/>
              </w:rPr>
              <w:t xml:space="preserve">               Oddělení: 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9C0CCF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9C0CCF">
              <w:rPr>
                <w:rFonts w:ascii="Calibri" w:hAnsi="Calibri"/>
                <w:i/>
                <w:sz w:val="18"/>
                <w:szCs w:val="18"/>
              </w:rPr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9C0CCF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26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A972A8" w14:textId="77777777" w:rsidR="00A60C42" w:rsidRPr="009C0CCF" w:rsidRDefault="00000000" w:rsidP="00B15A9A">
            <w:pPr>
              <w:spacing w:line="360" w:lineRule="auto"/>
              <w:rPr>
                <w:rFonts w:ascii="Calibri" w:hAnsi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70050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A9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osobní vyzvednutí </w:t>
            </w:r>
          </w:p>
          <w:p w14:paraId="70A063C1" w14:textId="77777777" w:rsidR="00A60C42" w:rsidRPr="009C0CCF" w:rsidRDefault="00000000" w:rsidP="00B15A9A">
            <w:pPr>
              <w:spacing w:line="360" w:lineRule="auto"/>
              <w:rPr>
                <w:rFonts w:ascii="Calibri" w:hAnsi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-168728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C4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>poštou (doporučeně a na dobírku)</w:t>
            </w:r>
          </w:p>
          <w:p w14:paraId="541FE351" w14:textId="77777777" w:rsidR="00A60C42" w:rsidRPr="009C0CCF" w:rsidRDefault="00000000" w:rsidP="00B15A9A">
            <w:pPr>
              <w:spacing w:line="360" w:lineRule="auto"/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-68552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C4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0C42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 xml:space="preserve">jiný (datová </w:t>
            </w:r>
            <w:proofErr w:type="gramStart"/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>schránka)…</w:t>
            </w:r>
            <w:proofErr w:type="gramEnd"/>
            <w:r w:rsidR="00A60C42" w:rsidRPr="009C0CCF">
              <w:rPr>
                <w:rFonts w:ascii="Calibri" w:hAnsi="Calibri"/>
                <w:bCs/>
                <w:sz w:val="20"/>
                <w:szCs w:val="20"/>
              </w:rPr>
              <w:t>……………………………..</w:t>
            </w:r>
          </w:p>
        </w:tc>
      </w:tr>
      <w:tr w:rsidR="00C83B8C" w:rsidRPr="00027204" w14:paraId="7A6D5E12" w14:textId="77777777" w:rsidTr="00E91119">
        <w:trPr>
          <w:trHeight w:val="320"/>
        </w:trPr>
        <w:tc>
          <w:tcPr>
            <w:tcW w:w="9781" w:type="dxa"/>
            <w:gridSpan w:val="2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C22B458" w14:textId="77777777" w:rsidR="00C83B8C" w:rsidRPr="009C0CCF" w:rsidRDefault="00C83B8C" w:rsidP="00560708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B15A9A">
              <w:rPr>
                <w:rFonts w:ascii="Calibri" w:hAnsi="Calibri"/>
                <w:b/>
                <w:sz w:val="22"/>
              </w:rPr>
              <w:t>Úhrada za službu spojenou se zajištěním výpisu nebo kopií ze zdravotnické dokumentace:</w:t>
            </w:r>
          </w:p>
        </w:tc>
      </w:tr>
      <w:tr w:rsidR="005F3DC0" w:rsidRPr="00B15A9A" w14:paraId="25713689" w14:textId="77777777" w:rsidTr="00C25913">
        <w:trPr>
          <w:trHeight w:val="227"/>
          <w:tblHeader/>
        </w:trPr>
        <w:tc>
          <w:tcPr>
            <w:tcW w:w="9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BECB07" w14:textId="77777777" w:rsidR="005F3DC0" w:rsidRPr="000032C9" w:rsidRDefault="005F3DC0" w:rsidP="00C262EB">
            <w:pPr>
              <w:rPr>
                <w:rFonts w:ascii="Calibri" w:eastAsia="Calibri" w:hAnsi="Calibri"/>
                <w:b/>
                <w:sz w:val="18"/>
                <w:szCs w:val="20"/>
              </w:rPr>
            </w:pPr>
            <w:r w:rsidRPr="000032C9">
              <w:rPr>
                <w:rFonts w:ascii="Calibri" w:eastAsia="Calibri" w:hAnsi="Calibri"/>
                <w:b/>
                <w:sz w:val="18"/>
                <w:szCs w:val="20"/>
              </w:rPr>
              <w:t>Zdarma:</w:t>
            </w:r>
          </w:p>
        </w:tc>
        <w:tc>
          <w:tcPr>
            <w:tcW w:w="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FBA5D" w14:textId="77777777" w:rsidR="005F3DC0" w:rsidRPr="000032C9" w:rsidRDefault="00000000" w:rsidP="002E62DD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-73600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pacient</w:t>
            </w:r>
          </w:p>
        </w:tc>
        <w:tc>
          <w:tcPr>
            <w:tcW w:w="15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1D4E10" w14:textId="77777777" w:rsidR="005F3DC0" w:rsidRPr="000032C9" w:rsidRDefault="00000000" w:rsidP="00E91119">
            <w:pPr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-112847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zákonný zástupce</w:t>
            </w:r>
          </w:p>
        </w:tc>
        <w:tc>
          <w:tcPr>
            <w:tcW w:w="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489235" w14:textId="77777777" w:rsidR="005F3DC0" w:rsidRPr="000032C9" w:rsidRDefault="00000000" w:rsidP="00B140CC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100278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opatrovník</w:t>
            </w:r>
          </w:p>
        </w:tc>
        <w:tc>
          <w:tcPr>
            <w:tcW w:w="352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1DBF4A" w14:textId="77777777" w:rsidR="005F3DC0" w:rsidRPr="000032C9" w:rsidRDefault="00000000" w:rsidP="00E91119">
            <w:pPr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194318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nahlížení, pořizování kopií vlastními prostředky</w:t>
            </w:r>
          </w:p>
        </w:tc>
        <w:tc>
          <w:tcPr>
            <w:tcW w:w="1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05107" w14:textId="77777777" w:rsidR="005F3DC0" w:rsidRPr="000032C9" w:rsidRDefault="00000000" w:rsidP="005F3DC0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-133082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185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 xml:space="preserve">osoba blízká </w:t>
            </w:r>
            <w:r w:rsidR="005F3DC0" w:rsidRPr="000032C9">
              <w:rPr>
                <w:rStyle w:val="Znakapoznpodarou"/>
                <w:rFonts w:ascii="Calibri" w:hAnsi="Calibr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5F3DC0" w:rsidRPr="00B15A9A" w14:paraId="75CCADA7" w14:textId="77777777" w:rsidTr="00C25913">
        <w:trPr>
          <w:trHeight w:val="227"/>
          <w:tblHeader/>
        </w:trPr>
        <w:tc>
          <w:tcPr>
            <w:tcW w:w="9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45FA11" w14:textId="77777777" w:rsidR="005F3DC0" w:rsidRPr="000032C9" w:rsidRDefault="005F3DC0" w:rsidP="00E91119">
            <w:pPr>
              <w:rPr>
                <w:rFonts w:ascii="Calibri" w:eastAsia="Calibri" w:hAnsi="Calibri"/>
                <w:b/>
                <w:sz w:val="15"/>
                <w:szCs w:val="15"/>
              </w:rPr>
            </w:pPr>
            <w:r w:rsidRPr="000032C9">
              <w:rPr>
                <w:rFonts w:ascii="Calibri" w:eastAsia="Calibri" w:hAnsi="Calibri"/>
                <w:b/>
                <w:sz w:val="15"/>
                <w:szCs w:val="15"/>
              </w:rPr>
              <w:t>Zpoplatněno:</w:t>
            </w:r>
          </w:p>
        </w:tc>
        <w:tc>
          <w:tcPr>
            <w:tcW w:w="18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971EEA" w14:textId="77777777" w:rsidR="005F3DC0" w:rsidRPr="000032C9" w:rsidRDefault="00000000" w:rsidP="00E91119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-179806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opakovaná žádost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89CE73" w14:textId="77777777" w:rsidR="005F3DC0" w:rsidRPr="000032C9" w:rsidRDefault="00000000" w:rsidP="00E91119">
            <w:pPr>
              <w:ind w:right="-82"/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-83329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osoba určená pacientem</w:t>
            </w:r>
          </w:p>
        </w:tc>
        <w:tc>
          <w:tcPr>
            <w:tcW w:w="21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C201A6" w14:textId="77777777" w:rsidR="005F3DC0" w:rsidRPr="000032C9" w:rsidRDefault="00000000" w:rsidP="00E91119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199885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pěstoun /jiná pečující osoba</w:t>
            </w:r>
          </w:p>
        </w:tc>
        <w:tc>
          <w:tcPr>
            <w:tcW w:w="27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5F81F" w14:textId="77777777" w:rsidR="005F3DC0" w:rsidRPr="000032C9" w:rsidRDefault="00000000" w:rsidP="00E91119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sdt>
              <w:sdtPr>
                <w:rPr>
                  <w:rFonts w:ascii="Calibri" w:eastAsia="Calibri" w:hAnsi="Calibri"/>
                  <w:b/>
                  <w:sz w:val="16"/>
                  <w:szCs w:val="20"/>
                </w:rPr>
                <w:id w:val="4289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C0" w:rsidRPr="000032C9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r w:rsidR="005F3DC0" w:rsidRPr="000032C9">
              <w:rPr>
                <w:rFonts w:ascii="Calibri" w:eastAsia="Calibri" w:hAnsi="Calibri"/>
                <w:b/>
                <w:sz w:val="16"/>
                <w:szCs w:val="20"/>
              </w:rPr>
              <w:t xml:space="preserve"> </w:t>
            </w:r>
            <w:r w:rsidR="005F3DC0" w:rsidRPr="000032C9">
              <w:rPr>
                <w:rFonts w:ascii="Calibri" w:hAnsi="Calibri"/>
                <w:bCs/>
                <w:sz w:val="16"/>
                <w:szCs w:val="20"/>
              </w:rPr>
              <w:t>osoba blízká zemřelému pacientovi</w:t>
            </w:r>
          </w:p>
        </w:tc>
      </w:tr>
      <w:tr w:rsidR="005F3DC0" w:rsidRPr="00B15A9A" w14:paraId="4635E374" w14:textId="77777777" w:rsidTr="00E91119">
        <w:trPr>
          <w:tblHeader/>
        </w:trPr>
        <w:tc>
          <w:tcPr>
            <w:tcW w:w="9781" w:type="dxa"/>
            <w:gridSpan w:val="20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ECB31" w14:textId="77777777" w:rsidR="005F3DC0" w:rsidRPr="00E91119" w:rsidRDefault="005F3DC0" w:rsidP="00E91119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  <w:r w:rsidRPr="00E91119">
              <w:rPr>
                <w:rFonts w:ascii="Calibri" w:hAnsi="Calibri"/>
                <w:i/>
                <w:sz w:val="20"/>
              </w:rPr>
              <w:t>Zavazuji se uhradit náklady spojené s pořízením vyžádané dokumentace dle aktuálního ceníku placených služeb Vsetínské nemocnice a.s., včetně případného poštovného.</w:t>
            </w:r>
          </w:p>
        </w:tc>
      </w:tr>
      <w:tr w:rsidR="005F3DC0" w:rsidRPr="00027204" w14:paraId="672E2D4C" w14:textId="77777777" w:rsidTr="00C83B8C">
        <w:trPr>
          <w:trHeight w:val="604"/>
        </w:trPr>
        <w:tc>
          <w:tcPr>
            <w:tcW w:w="551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1C63AC04" w14:textId="77777777" w:rsidR="005F3DC0" w:rsidRPr="009C0CCF" w:rsidRDefault="005F3DC0" w:rsidP="00B15A9A">
            <w:pPr>
              <w:spacing w:before="240" w:after="240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b/>
                <w:sz w:val="22"/>
              </w:rPr>
              <w:t xml:space="preserve">Ve Vsetíně, dne: </w:t>
            </w:r>
            <w:r w:rsidRPr="009C0CCF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9C0CCF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b/>
                <w:sz w:val="22"/>
              </w:rPr>
            </w:r>
            <w:r w:rsidRPr="009C0CCF">
              <w:rPr>
                <w:rFonts w:ascii="Calibri" w:hAnsi="Calibri"/>
                <w:b/>
                <w:sz w:val="22"/>
              </w:rPr>
              <w:fldChar w:fldCharType="separate"/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sz w:val="22"/>
              </w:rPr>
              <w:fldChar w:fldCharType="end"/>
            </w:r>
            <w:bookmarkEnd w:id="9"/>
          </w:p>
        </w:tc>
        <w:tc>
          <w:tcPr>
            <w:tcW w:w="4264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CAC4E2" w14:textId="77777777" w:rsidR="005F3DC0" w:rsidRDefault="005F3DC0" w:rsidP="00B15A9A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b/>
                <w:sz w:val="22"/>
              </w:rPr>
              <w:t>Podpis žadatele:</w:t>
            </w:r>
          </w:p>
          <w:p w14:paraId="1BEFEB1E" w14:textId="77777777" w:rsidR="005F3DC0" w:rsidRDefault="005F3DC0" w:rsidP="00B15A9A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</w:p>
          <w:p w14:paraId="5E1BAFA5" w14:textId="77777777" w:rsidR="005F3DC0" w:rsidRPr="009C0CCF" w:rsidRDefault="005F3DC0" w:rsidP="00B15A9A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</w:p>
        </w:tc>
      </w:tr>
      <w:tr w:rsidR="005F3DC0" w:rsidRPr="00027204" w14:paraId="3CD8A465" w14:textId="77777777" w:rsidTr="00CE6449">
        <w:tc>
          <w:tcPr>
            <w:tcW w:w="9781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18CAD13" w14:textId="77777777" w:rsidR="005F3DC0" w:rsidRPr="00355842" w:rsidRDefault="005F3DC0" w:rsidP="003608B8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8"/>
              </w:rPr>
            </w:pPr>
          </w:p>
        </w:tc>
      </w:tr>
      <w:tr w:rsidR="005F3DC0" w:rsidRPr="00027204" w14:paraId="2C45A115" w14:textId="77777777" w:rsidTr="00CE6449">
        <w:tc>
          <w:tcPr>
            <w:tcW w:w="9781" w:type="dxa"/>
            <w:gridSpan w:val="2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5E277F25" w14:textId="77777777" w:rsidR="005F3DC0" w:rsidRPr="009C0CCF" w:rsidRDefault="005F3DC0" w:rsidP="00E9111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0CCF">
              <w:rPr>
                <w:rFonts w:ascii="Calibri" w:hAnsi="Calibri"/>
                <w:b/>
                <w:sz w:val="22"/>
              </w:rPr>
              <w:t xml:space="preserve">Žadatel nevyplňuje! </w:t>
            </w:r>
            <w:r w:rsidRPr="00E91119">
              <w:rPr>
                <w:rFonts w:ascii="Calibri" w:hAnsi="Calibri"/>
                <w:sz w:val="22"/>
              </w:rPr>
              <w:t>Vyplňuje osoba pověřená za Vsetínskou nemocnici a.s</w:t>
            </w:r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5F3DC0" w:rsidRPr="00027204" w14:paraId="4E9A0A25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6417906" w14:textId="77777777" w:rsidR="005F3DC0" w:rsidRPr="009C0CCF" w:rsidRDefault="005F3DC0" w:rsidP="0002720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0CCF">
              <w:rPr>
                <w:rFonts w:ascii="Calibri" w:hAnsi="Calibri"/>
                <w:sz w:val="20"/>
                <w:szCs w:val="20"/>
              </w:rPr>
              <w:t>č.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8CC9F38" w14:textId="77777777" w:rsidR="005F3DC0" w:rsidRPr="009C0CCF" w:rsidRDefault="005F3DC0" w:rsidP="00D6097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0CCF">
              <w:rPr>
                <w:rFonts w:ascii="Calibri" w:hAnsi="Calibri"/>
                <w:sz w:val="20"/>
                <w:szCs w:val="20"/>
              </w:rPr>
              <w:t>Výkon dle Ceníku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D04D81E" w14:textId="77777777" w:rsidR="005F3DC0" w:rsidRPr="00AD70EA" w:rsidRDefault="005F3DC0" w:rsidP="00AD70EA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AD70EA">
              <w:rPr>
                <w:rFonts w:ascii="Calibri" w:hAnsi="Calibri"/>
                <w:b/>
                <w:bCs/>
                <w:sz w:val="14"/>
                <w:szCs w:val="14"/>
              </w:rPr>
              <w:t>Počet:</w:t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3DE4009E" w14:textId="77777777" w:rsidR="005F3DC0" w:rsidRPr="00AD70EA" w:rsidRDefault="005F3DC0" w:rsidP="0002720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70EA">
              <w:rPr>
                <w:rFonts w:ascii="Calibri" w:hAnsi="Calibri"/>
                <w:b/>
                <w:bCs/>
                <w:sz w:val="20"/>
                <w:szCs w:val="20"/>
              </w:rPr>
              <w:t>Cena: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6EF881D7" w14:textId="77777777" w:rsidR="005F3DC0" w:rsidRPr="009C0CCF" w:rsidRDefault="005F3DC0" w:rsidP="006E257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C0CCF">
              <w:rPr>
                <w:rFonts w:ascii="Calibri" w:hAnsi="Calibri"/>
                <w:b/>
                <w:bCs/>
                <w:sz w:val="18"/>
                <w:szCs w:val="18"/>
              </w:rPr>
              <w:t>Celkem:</w:t>
            </w:r>
          </w:p>
        </w:tc>
      </w:tr>
      <w:tr w:rsidR="00CF39C3" w:rsidRPr="00027204" w14:paraId="7DF2FBC1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683FCCB" w14:textId="77777777" w:rsidR="00CF39C3" w:rsidRPr="00CF39C3" w:rsidRDefault="00CF39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48002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85B8F0" w14:textId="77777777" w:rsidR="00CF39C3" w:rsidRPr="00CF39C3" w:rsidRDefault="00CF39C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Administrativní úkon na žádost pacienta (zpráva pro pojišťovnu)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51483B6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F0DC39F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242,-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1670D2" w14:textId="77777777" w:rsidR="00CF39C3" w:rsidRPr="00AB3629" w:rsidRDefault="00CF39C3" w:rsidP="0002720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CF39C3" w:rsidRPr="00027204" w14:paraId="7D7767E8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DB128A6" w14:textId="77777777" w:rsidR="00CF39C3" w:rsidRPr="00CF39C3" w:rsidRDefault="00CF39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48003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0716D27" w14:textId="77777777" w:rsidR="00CF39C3" w:rsidRPr="00CF39C3" w:rsidRDefault="00CF39C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 xml:space="preserve">Podrobný výpis ze zdravotní dokumentace 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A754CF4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1161A09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660,-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F1AC9A" w14:textId="77777777" w:rsidR="00CF39C3" w:rsidRPr="00AB3629" w:rsidRDefault="00CF39C3" w:rsidP="0065061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tc>
      </w:tr>
      <w:tr w:rsidR="00CF39C3" w:rsidRPr="00027204" w14:paraId="1576C063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8DA38EC" w14:textId="77777777" w:rsidR="00CF39C3" w:rsidRPr="00CF39C3" w:rsidRDefault="00CF39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48004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6C6A980" w14:textId="77777777" w:rsidR="00CF39C3" w:rsidRPr="00CF39C3" w:rsidRDefault="00CF39C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Paušální cena za zpracování žádosti a vyhledání zdravotnické dokumentace vč. ostatních administrativních nákladů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E615F53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892EC76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385,-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8647A2" w14:textId="77777777" w:rsidR="00CF39C3" w:rsidRPr="00AB3629" w:rsidRDefault="00CF39C3" w:rsidP="0065061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tc>
      </w:tr>
      <w:tr w:rsidR="00CF39C3" w:rsidRPr="00027204" w14:paraId="7E0B0340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7BF41BA" w14:textId="77777777" w:rsidR="00CF39C3" w:rsidRPr="00CF39C3" w:rsidRDefault="00CF39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48005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F49330B" w14:textId="77777777" w:rsidR="00CF39C3" w:rsidRPr="00CF39C3" w:rsidRDefault="00CF39C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Cena za kopírování (1 kopie, rozměr A</w:t>
            </w:r>
            <w:r w:rsidRPr="00CF39C3">
              <w:rPr>
                <w:rFonts w:ascii="Calibri" w:hAnsi="Calibri"/>
                <w:sz w:val="14"/>
                <w:szCs w:val="20"/>
              </w:rPr>
              <w:t>4</w:t>
            </w:r>
            <w:r w:rsidRPr="00CF39C3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63808DC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EB8ADEB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4,-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F513F2" w14:textId="77777777" w:rsidR="00CF39C3" w:rsidRPr="00AB3629" w:rsidRDefault="00CF39C3" w:rsidP="0002720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CF39C3" w:rsidRPr="00027204" w14:paraId="22AAFABF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788B460" w14:textId="77777777" w:rsidR="00CF39C3" w:rsidRPr="00CF39C3" w:rsidRDefault="00CF39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48006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27C7FBF" w14:textId="77777777" w:rsidR="00CF39C3" w:rsidRPr="00CF39C3" w:rsidRDefault="00CF39C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Cena za oboustrannou kopii (rozměr A</w:t>
            </w:r>
            <w:r w:rsidRPr="00CF39C3">
              <w:rPr>
                <w:rFonts w:ascii="Calibri" w:hAnsi="Calibri"/>
                <w:sz w:val="14"/>
                <w:szCs w:val="20"/>
              </w:rPr>
              <w:t>4</w:t>
            </w:r>
            <w:r w:rsidRPr="00CF39C3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3D970F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ED8D7AA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8,-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D67DF5" w14:textId="77777777" w:rsidR="00CF39C3" w:rsidRPr="00AB3629" w:rsidRDefault="00CF39C3" w:rsidP="0002720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CF39C3" w:rsidRPr="00027204" w14:paraId="2BB5F058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4622397" w14:textId="77777777" w:rsidR="00CF39C3" w:rsidRPr="00CF39C3" w:rsidRDefault="00CF39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44003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3FC2629" w14:textId="77777777" w:rsidR="00CF39C3" w:rsidRPr="00CF39C3" w:rsidRDefault="00CF39C3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 xml:space="preserve">Uložení RTG snímku na CD nosiči 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B509F40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EFA4878" w14:textId="2670AF90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13</w:t>
            </w:r>
            <w:r w:rsidR="00682BEF">
              <w:rPr>
                <w:rFonts w:ascii="Calibri" w:hAnsi="Calibri"/>
                <w:bCs/>
                <w:sz w:val="20"/>
                <w:szCs w:val="20"/>
              </w:rPr>
              <w:t>0</w:t>
            </w:r>
            <w:r w:rsidRPr="00CF39C3">
              <w:rPr>
                <w:rFonts w:ascii="Calibri" w:hAnsi="Calibri"/>
                <w:bCs/>
                <w:sz w:val="20"/>
                <w:szCs w:val="20"/>
              </w:rPr>
              <w:t>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BB04DB" w14:textId="77777777" w:rsidR="00CF39C3" w:rsidRPr="00AB3629" w:rsidRDefault="00CF39C3" w:rsidP="0002720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bookmarkEnd w:id="13"/>
          </w:p>
        </w:tc>
      </w:tr>
      <w:tr w:rsidR="00CF39C3" w:rsidRPr="00AB3629" w14:paraId="1681E86A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DD22EF1" w14:textId="77777777" w:rsidR="00CF39C3" w:rsidRPr="00CF39C3" w:rsidRDefault="00CF39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48007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35FBEA1" w14:textId="77777777" w:rsidR="00CF39C3" w:rsidRPr="00CF39C3" w:rsidRDefault="00CF39C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Administrativní úkon na žádost pacienta á 10 min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B20C955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3D8871E" w14:textId="77777777" w:rsidR="00CF39C3" w:rsidRPr="00CF39C3" w:rsidRDefault="00CF39C3" w:rsidP="00147CA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8</w:t>
            </w:r>
            <w:r w:rsidR="00147CA8">
              <w:rPr>
                <w:rFonts w:ascii="Calibri" w:hAnsi="Calibri"/>
                <w:bCs/>
                <w:sz w:val="20"/>
                <w:szCs w:val="20"/>
              </w:rPr>
              <w:t>3</w:t>
            </w:r>
            <w:r w:rsidRPr="00CF39C3">
              <w:rPr>
                <w:rFonts w:ascii="Calibri" w:hAnsi="Calibri"/>
                <w:bCs/>
                <w:sz w:val="20"/>
                <w:szCs w:val="20"/>
              </w:rPr>
              <w:t>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C43715" w14:textId="77777777" w:rsidR="00CF39C3" w:rsidRPr="00AB3629" w:rsidRDefault="00CF39C3" w:rsidP="0002720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CF39C3" w:rsidRPr="00AB3629" w14:paraId="5BD518BD" w14:textId="77777777" w:rsidTr="00C83B8C">
        <w:tc>
          <w:tcPr>
            <w:tcW w:w="8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BDDE70" w14:textId="77777777" w:rsidR="00CF39C3" w:rsidRPr="00CF39C3" w:rsidRDefault="00CF39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13008</w:t>
            </w:r>
          </w:p>
        </w:tc>
        <w:tc>
          <w:tcPr>
            <w:tcW w:w="622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F0B1D71" w14:textId="77777777" w:rsidR="00CF39C3" w:rsidRPr="00CF39C3" w:rsidRDefault="00CF39C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sz w:val="20"/>
                <w:szCs w:val="20"/>
              </w:rPr>
              <w:t>Výpis z knihy porodů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8755F14" w14:textId="77777777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CF39C3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9CD52BD" w14:textId="0B7E7FCD" w:rsidR="00CF39C3" w:rsidRPr="00CF39C3" w:rsidRDefault="00CF39C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39C3">
              <w:rPr>
                <w:rFonts w:ascii="Calibri" w:hAnsi="Calibri"/>
                <w:bCs/>
                <w:sz w:val="20"/>
                <w:szCs w:val="20"/>
              </w:rPr>
              <w:t>2</w:t>
            </w:r>
            <w:r w:rsidR="00682BEF">
              <w:rPr>
                <w:rFonts w:ascii="Calibri" w:hAnsi="Calibri"/>
                <w:bCs/>
                <w:sz w:val="20"/>
                <w:szCs w:val="20"/>
              </w:rPr>
              <w:t>2</w:t>
            </w:r>
            <w:r w:rsidRPr="00CF39C3">
              <w:rPr>
                <w:rFonts w:ascii="Calibri" w:hAnsi="Calibri"/>
                <w:bCs/>
                <w:sz w:val="20"/>
                <w:szCs w:val="20"/>
              </w:rPr>
              <w:t>5,-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EBF9A6" w14:textId="77777777" w:rsidR="00CF39C3" w:rsidRPr="00AB3629" w:rsidRDefault="00CF39C3" w:rsidP="0030367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AB362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tc>
      </w:tr>
      <w:tr w:rsidR="005F3DC0" w:rsidRPr="00027204" w14:paraId="109C23A7" w14:textId="77777777" w:rsidTr="00C83B8C">
        <w:tc>
          <w:tcPr>
            <w:tcW w:w="7789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922F6C9" w14:textId="77777777" w:rsidR="005F3DC0" w:rsidRPr="009C0CCF" w:rsidRDefault="005F3DC0" w:rsidP="00B15A9A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Zaúčtovat na nákladové středisko č.: </w:t>
            </w:r>
            <w:r w:rsidRPr="009C0CCF">
              <w:rPr>
                <w:rFonts w:ascii="Calibri" w:hAnsi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C0CCF">
              <w:rPr>
                <w:rFonts w:ascii="Calibri" w:hAnsi="Calibri"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sz w:val="22"/>
              </w:rPr>
            </w:r>
            <w:r w:rsidRPr="009C0CCF"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D62349D" w14:textId="77777777" w:rsidR="005F3DC0" w:rsidRPr="009C0CCF" w:rsidRDefault="005F3DC0" w:rsidP="006E257B">
            <w:pPr>
              <w:tabs>
                <w:tab w:val="left" w:pos="1415"/>
              </w:tabs>
              <w:ind w:right="72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C0CCF">
              <w:rPr>
                <w:rFonts w:ascii="Calibri" w:hAnsi="Calibri"/>
                <w:b/>
                <w:bCs/>
                <w:sz w:val="16"/>
                <w:szCs w:val="16"/>
              </w:rPr>
              <w:t>Celkem: Kč</w:t>
            </w:r>
          </w:p>
        </w:tc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B8962B1" w14:textId="77777777" w:rsidR="005F3DC0" w:rsidRPr="009C0CCF" w:rsidRDefault="005F3DC0" w:rsidP="00027204">
            <w:pPr>
              <w:tabs>
                <w:tab w:val="left" w:pos="1415"/>
              </w:tabs>
              <w:jc w:val="right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9C0CCF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b/>
                <w:sz w:val="22"/>
              </w:rPr>
            </w:r>
            <w:r w:rsidRPr="009C0CCF">
              <w:rPr>
                <w:rFonts w:ascii="Calibri" w:hAnsi="Calibri"/>
                <w:b/>
                <w:sz w:val="22"/>
              </w:rPr>
              <w:fldChar w:fldCharType="separate"/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sz w:val="22"/>
              </w:rPr>
              <w:fldChar w:fldCharType="end"/>
            </w:r>
            <w:bookmarkEnd w:id="15"/>
          </w:p>
        </w:tc>
      </w:tr>
      <w:tr w:rsidR="005F3DC0" w:rsidRPr="00027204" w14:paraId="01388E71" w14:textId="77777777" w:rsidTr="00CE6449">
        <w:tc>
          <w:tcPr>
            <w:tcW w:w="9781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10812D" w14:textId="77777777" w:rsidR="005F3DC0" w:rsidRPr="00E91119" w:rsidRDefault="005F3DC0" w:rsidP="006E257B">
            <w:pPr>
              <w:tabs>
                <w:tab w:val="left" w:pos="1415"/>
              </w:tabs>
              <w:ind w:right="72"/>
              <w:jc w:val="right"/>
              <w:rPr>
                <w:rFonts w:ascii="Calibri" w:hAnsi="Calibri"/>
                <w:b/>
                <w:sz w:val="8"/>
              </w:rPr>
            </w:pPr>
          </w:p>
        </w:tc>
      </w:tr>
      <w:tr w:rsidR="005F3DC0" w:rsidRPr="00027204" w14:paraId="50087A53" w14:textId="77777777" w:rsidTr="00E91119">
        <w:tc>
          <w:tcPr>
            <w:tcW w:w="3939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1BD3886" w14:textId="77777777" w:rsidR="005F3DC0" w:rsidRPr="00E91119" w:rsidRDefault="005F3DC0" w:rsidP="00E91119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0"/>
              </w:rPr>
            </w:pPr>
            <w:r w:rsidRPr="00E91119">
              <w:rPr>
                <w:rFonts w:ascii="Calibri" w:hAnsi="Calibri"/>
                <w:b/>
                <w:sz w:val="20"/>
              </w:rPr>
              <w:t>Zdravotnická dokumentace byla žadateli:</w:t>
            </w:r>
          </w:p>
        </w:tc>
        <w:tc>
          <w:tcPr>
            <w:tcW w:w="3273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32E64B8" w14:textId="77777777" w:rsidR="005F3DC0" w:rsidRPr="009C0CCF" w:rsidRDefault="005F3DC0" w:rsidP="00233881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sz w:val="20"/>
                <w:szCs w:val="20"/>
              </w:rPr>
              <w:t>Přítomen nahlížení / zaslal / předal: (podpis, jmenovka)</w:t>
            </w: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</w:tcPr>
          <w:p w14:paraId="25DAA569" w14:textId="77777777" w:rsidR="005F3DC0" w:rsidRPr="009C0CCF" w:rsidRDefault="005F3DC0" w:rsidP="00233881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sz w:val="20"/>
                <w:szCs w:val="20"/>
              </w:rPr>
              <w:t>Převzal / nahlížel (podpis)</w:t>
            </w:r>
            <w:r w:rsidRPr="009C0CCF">
              <w:rPr>
                <w:rFonts w:ascii="Calibri" w:hAnsi="Calibri"/>
                <w:sz w:val="22"/>
              </w:rPr>
              <w:t>:</w:t>
            </w:r>
          </w:p>
        </w:tc>
      </w:tr>
      <w:tr w:rsidR="005F3DC0" w:rsidRPr="00027204" w14:paraId="707CA94E" w14:textId="77777777" w:rsidTr="00C83B8C">
        <w:tc>
          <w:tcPr>
            <w:tcW w:w="2684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0499013" w14:textId="77777777" w:rsidR="005F3DC0" w:rsidRPr="009C0CCF" w:rsidRDefault="00000000" w:rsidP="00F81036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-21165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C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F3DC0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5F3DC0" w:rsidRPr="009C0CCF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5F3DC0" w:rsidRPr="009C0CCF">
              <w:rPr>
                <w:rFonts w:ascii="Calibri" w:hAnsi="Calibri"/>
                <w:bCs/>
                <w:sz w:val="20"/>
                <w:szCs w:val="20"/>
              </w:rPr>
              <w:t>zpřístupněna k nahlížení</w:t>
            </w:r>
          </w:p>
        </w:tc>
        <w:tc>
          <w:tcPr>
            <w:tcW w:w="1255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14:paraId="51292582" w14:textId="77777777" w:rsidR="005F3DC0" w:rsidRPr="009C0CCF" w:rsidRDefault="005F3DC0" w:rsidP="00233881">
            <w:pPr>
              <w:tabs>
                <w:tab w:val="left" w:pos="1415"/>
              </w:tabs>
              <w:ind w:right="72"/>
              <w:rPr>
                <w:rFonts w:ascii="Calibri" w:hAnsi="Calibri"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t>Dne:</w:t>
            </w:r>
          </w:p>
          <w:p w14:paraId="3290C8C4" w14:textId="77777777" w:rsidR="005F3DC0" w:rsidRPr="009C0CCF" w:rsidRDefault="005F3DC0" w:rsidP="00233881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9C0CCF">
              <w:rPr>
                <w:rFonts w:ascii="Calibri" w:hAnsi="Calibri"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sz w:val="22"/>
              </w:rPr>
            </w:r>
            <w:r w:rsidRPr="009C0CCF">
              <w:rPr>
                <w:rFonts w:ascii="Calibri" w:hAnsi="Calibri"/>
                <w:sz w:val="22"/>
              </w:rPr>
              <w:fldChar w:fldCharType="separate"/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sz w:val="22"/>
              </w:rPr>
              <w:fldChar w:fldCharType="end"/>
            </w:r>
            <w:bookmarkEnd w:id="16"/>
          </w:p>
        </w:tc>
        <w:tc>
          <w:tcPr>
            <w:tcW w:w="3273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772C730" w14:textId="77777777" w:rsidR="005F3DC0" w:rsidRPr="009C0CCF" w:rsidRDefault="005F3DC0" w:rsidP="00355842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9C0CCF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b/>
                <w:sz w:val="22"/>
              </w:rPr>
            </w:r>
            <w:r w:rsidRPr="009C0CCF">
              <w:rPr>
                <w:rFonts w:ascii="Calibri" w:hAnsi="Calibri"/>
                <w:b/>
                <w:sz w:val="22"/>
              </w:rPr>
              <w:fldChar w:fldCharType="separate"/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sz w:val="22"/>
              </w:rPr>
              <w:fldChar w:fldCharType="end"/>
            </w:r>
            <w:bookmarkEnd w:id="17"/>
          </w:p>
        </w:tc>
        <w:tc>
          <w:tcPr>
            <w:tcW w:w="2569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/>
          </w:tcPr>
          <w:p w14:paraId="0950814A" w14:textId="77777777" w:rsidR="005F3DC0" w:rsidRPr="009C0CCF" w:rsidRDefault="005F3DC0" w:rsidP="006E257B">
            <w:pPr>
              <w:tabs>
                <w:tab w:val="left" w:pos="1415"/>
              </w:tabs>
              <w:ind w:right="72"/>
              <w:jc w:val="right"/>
              <w:rPr>
                <w:rFonts w:ascii="Calibri" w:hAnsi="Calibri"/>
                <w:b/>
                <w:sz w:val="22"/>
              </w:rPr>
            </w:pPr>
          </w:p>
        </w:tc>
      </w:tr>
      <w:tr w:rsidR="005F3DC0" w:rsidRPr="00027204" w14:paraId="70DBAAA2" w14:textId="77777777" w:rsidTr="00C83B8C">
        <w:tc>
          <w:tcPr>
            <w:tcW w:w="2684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97802BA" w14:textId="77777777" w:rsidR="005F3DC0" w:rsidRPr="009C0CCF" w:rsidRDefault="00000000" w:rsidP="00F81036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34306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C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F3DC0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5F3DC0" w:rsidRPr="009C0CCF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5F3DC0" w:rsidRPr="009C0CCF">
              <w:rPr>
                <w:rFonts w:ascii="Calibri" w:hAnsi="Calibri"/>
                <w:bCs/>
                <w:sz w:val="20"/>
                <w:szCs w:val="20"/>
              </w:rPr>
              <w:t>zaslána (poštou, DS)</w:t>
            </w:r>
          </w:p>
        </w:tc>
        <w:tc>
          <w:tcPr>
            <w:tcW w:w="1255" w:type="dxa"/>
            <w:gridSpan w:val="4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C0DA145" w14:textId="77777777" w:rsidR="005F3DC0" w:rsidRPr="009C0CCF" w:rsidRDefault="005F3DC0" w:rsidP="00233881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273" w:type="dxa"/>
            <w:gridSpan w:val="7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14:paraId="01F085BF" w14:textId="77777777" w:rsidR="005F3DC0" w:rsidRPr="009C0CCF" w:rsidRDefault="005F3DC0" w:rsidP="006E257B">
            <w:pPr>
              <w:tabs>
                <w:tab w:val="left" w:pos="1415"/>
              </w:tabs>
              <w:ind w:right="72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69" w:type="dxa"/>
            <w:gridSpan w:val="4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FFFFFF"/>
          </w:tcPr>
          <w:p w14:paraId="0347B447" w14:textId="77777777" w:rsidR="005F3DC0" w:rsidRPr="009C0CCF" w:rsidRDefault="005F3DC0" w:rsidP="006E257B">
            <w:pPr>
              <w:tabs>
                <w:tab w:val="left" w:pos="1415"/>
              </w:tabs>
              <w:ind w:right="72"/>
              <w:jc w:val="right"/>
              <w:rPr>
                <w:rFonts w:ascii="Calibri" w:hAnsi="Calibri"/>
                <w:b/>
                <w:sz w:val="22"/>
              </w:rPr>
            </w:pPr>
          </w:p>
        </w:tc>
      </w:tr>
      <w:tr w:rsidR="005F3DC0" w:rsidRPr="00027204" w14:paraId="48AD34A4" w14:textId="77777777" w:rsidTr="00C83B8C">
        <w:tc>
          <w:tcPr>
            <w:tcW w:w="2684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62E0B73" w14:textId="77777777" w:rsidR="005F3DC0" w:rsidRPr="009C0CCF" w:rsidRDefault="00000000" w:rsidP="00F81036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="Calibri" w:eastAsia="Calibri" w:hAnsi="Calibri"/>
                  <w:b/>
                  <w:sz w:val="20"/>
                  <w:szCs w:val="20"/>
                </w:rPr>
                <w:id w:val="17917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C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F3DC0" w:rsidRPr="0013449B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5F3DC0" w:rsidRPr="009C0CCF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5F3DC0" w:rsidRPr="009C0CCF">
              <w:rPr>
                <w:rFonts w:ascii="Calibri" w:hAnsi="Calibri"/>
                <w:bCs/>
                <w:sz w:val="20"/>
                <w:szCs w:val="20"/>
              </w:rPr>
              <w:t>předána osobně</w:t>
            </w:r>
          </w:p>
        </w:tc>
        <w:tc>
          <w:tcPr>
            <w:tcW w:w="1255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F79FDB1" w14:textId="77777777" w:rsidR="005F3DC0" w:rsidRPr="009C0CCF" w:rsidRDefault="005F3DC0" w:rsidP="00233881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273" w:type="dxa"/>
            <w:gridSpan w:val="7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6062AA5" w14:textId="77777777" w:rsidR="005F3DC0" w:rsidRPr="009C0CCF" w:rsidRDefault="005F3DC0" w:rsidP="006E257B">
            <w:pPr>
              <w:tabs>
                <w:tab w:val="left" w:pos="1415"/>
              </w:tabs>
              <w:ind w:right="72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69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559ED062" w14:textId="77777777" w:rsidR="005F3DC0" w:rsidRPr="009C0CCF" w:rsidRDefault="005F3DC0" w:rsidP="006E257B">
            <w:pPr>
              <w:tabs>
                <w:tab w:val="left" w:pos="1415"/>
              </w:tabs>
              <w:ind w:right="72"/>
              <w:jc w:val="right"/>
              <w:rPr>
                <w:rFonts w:ascii="Calibri" w:hAnsi="Calibri"/>
                <w:b/>
                <w:sz w:val="22"/>
              </w:rPr>
            </w:pPr>
          </w:p>
        </w:tc>
      </w:tr>
      <w:tr w:rsidR="005F3DC0" w:rsidRPr="00027204" w14:paraId="3FAD19E8" w14:textId="77777777" w:rsidTr="00355842">
        <w:trPr>
          <w:trHeight w:val="338"/>
        </w:trPr>
        <w:tc>
          <w:tcPr>
            <w:tcW w:w="9781" w:type="dxa"/>
            <w:gridSpan w:val="2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946C7" w14:textId="77777777" w:rsidR="005F3DC0" w:rsidRPr="009C0CCF" w:rsidRDefault="005F3DC0" w:rsidP="00B7580E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9C0CCF">
              <w:rPr>
                <w:rFonts w:ascii="Calibri" w:hAnsi="Calibri"/>
                <w:b/>
                <w:sz w:val="22"/>
              </w:rPr>
              <w:t>Ověření totožnosti žadatele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  <w:r w:rsidRPr="00E91119">
              <w:rPr>
                <w:rFonts w:ascii="Calibri" w:hAnsi="Calibri"/>
                <w:sz w:val="22"/>
              </w:rPr>
              <w:t>(doklad, číslo)</w:t>
            </w:r>
            <w:r w:rsidRPr="009C0CCF">
              <w:rPr>
                <w:rFonts w:ascii="Calibri" w:hAnsi="Calibri"/>
                <w:b/>
                <w:sz w:val="22"/>
              </w:rPr>
              <w:t>: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  <w:r w:rsidRPr="009C0CCF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9C0CCF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b/>
                <w:sz w:val="22"/>
              </w:rPr>
            </w:r>
            <w:r w:rsidRPr="009C0CCF">
              <w:rPr>
                <w:rFonts w:ascii="Calibri" w:hAnsi="Calibri"/>
                <w:b/>
                <w:sz w:val="22"/>
              </w:rPr>
              <w:fldChar w:fldCharType="separate"/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sz w:val="22"/>
              </w:rPr>
              <w:fldChar w:fldCharType="end"/>
            </w:r>
            <w:bookmarkEnd w:id="18"/>
          </w:p>
        </w:tc>
      </w:tr>
      <w:tr w:rsidR="005F3DC0" w:rsidRPr="00027204" w14:paraId="338D8C2A" w14:textId="77777777" w:rsidTr="00355842">
        <w:trPr>
          <w:trHeight w:val="981"/>
        </w:trPr>
        <w:tc>
          <w:tcPr>
            <w:tcW w:w="9781" w:type="dxa"/>
            <w:gridSpan w:val="2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C7BC69" w14:textId="77777777" w:rsidR="005F3DC0" w:rsidRDefault="005F3DC0" w:rsidP="00355842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  <w:r w:rsidRPr="00E91119">
              <w:rPr>
                <w:rFonts w:ascii="Calibri" w:hAnsi="Calibri"/>
                <w:sz w:val="22"/>
              </w:rPr>
              <w:t>Pozn.:</w:t>
            </w:r>
            <w:r w:rsidRPr="009C0CCF">
              <w:rPr>
                <w:rFonts w:ascii="Calibri" w:hAnsi="Calibri"/>
                <w:b/>
                <w:sz w:val="22"/>
              </w:rPr>
              <w:t xml:space="preserve"> </w:t>
            </w:r>
            <w:r w:rsidRPr="009C0CCF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9C0CCF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9C0CCF">
              <w:rPr>
                <w:rFonts w:ascii="Calibri" w:hAnsi="Calibri"/>
                <w:b/>
                <w:sz w:val="22"/>
              </w:rPr>
            </w:r>
            <w:r w:rsidRPr="009C0CCF">
              <w:rPr>
                <w:rFonts w:ascii="Calibri" w:hAnsi="Calibri"/>
                <w:b/>
                <w:sz w:val="22"/>
              </w:rPr>
              <w:fldChar w:fldCharType="separate"/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noProof/>
                <w:sz w:val="22"/>
              </w:rPr>
              <w:t> </w:t>
            </w:r>
            <w:r w:rsidRPr="009C0CCF">
              <w:rPr>
                <w:rFonts w:ascii="Calibri" w:hAnsi="Calibri"/>
                <w:b/>
                <w:sz w:val="22"/>
              </w:rPr>
              <w:fldChar w:fldCharType="end"/>
            </w:r>
            <w:bookmarkEnd w:id="19"/>
          </w:p>
          <w:p w14:paraId="7F93EDE5" w14:textId="77777777" w:rsidR="005F3DC0" w:rsidRDefault="005F3DC0" w:rsidP="00355842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</w:p>
          <w:p w14:paraId="691A5DCE" w14:textId="77777777" w:rsidR="005F3DC0" w:rsidRPr="009C0CCF" w:rsidRDefault="005F3DC0" w:rsidP="00355842">
            <w:pPr>
              <w:tabs>
                <w:tab w:val="left" w:pos="1415"/>
              </w:tabs>
              <w:ind w:right="72"/>
              <w:rPr>
                <w:rFonts w:ascii="Calibri" w:hAnsi="Calibri"/>
                <w:b/>
                <w:sz w:val="22"/>
              </w:rPr>
            </w:pPr>
          </w:p>
        </w:tc>
      </w:tr>
    </w:tbl>
    <w:p w14:paraId="5847096A" w14:textId="77777777" w:rsidR="00916022" w:rsidRPr="009C0CCF" w:rsidRDefault="00916022" w:rsidP="003608B8">
      <w:pPr>
        <w:rPr>
          <w:rFonts w:ascii="Calibri" w:hAnsi="Calibri"/>
          <w:sz w:val="4"/>
          <w:szCs w:val="4"/>
        </w:rPr>
      </w:pPr>
    </w:p>
    <w:sectPr w:rsidR="00916022" w:rsidRPr="009C0CCF" w:rsidSect="00213F1A">
      <w:headerReference w:type="default" r:id="rId8"/>
      <w:footerReference w:type="default" r:id="rId9"/>
      <w:pgSz w:w="11906" w:h="16838" w:code="9"/>
      <w:pgMar w:top="1532" w:right="746" w:bottom="1417" w:left="1417" w:header="426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A906" w14:textId="77777777" w:rsidR="007D3BA7" w:rsidRDefault="007D3BA7">
      <w:r>
        <w:separator/>
      </w:r>
    </w:p>
  </w:endnote>
  <w:endnote w:type="continuationSeparator" w:id="0">
    <w:p w14:paraId="129D4D19" w14:textId="77777777" w:rsidR="007D3BA7" w:rsidRDefault="007D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36"/>
      <w:gridCol w:w="4945"/>
    </w:tblGrid>
    <w:tr w:rsidR="00027204" w:rsidRPr="00502A3A" w14:paraId="276BE3CC" w14:textId="77777777" w:rsidTr="000906CE">
      <w:trPr>
        <w:trHeight w:val="435"/>
      </w:trPr>
      <w:tc>
        <w:tcPr>
          <w:tcW w:w="4836" w:type="dxa"/>
          <w:vMerge w:val="restart"/>
          <w:shd w:val="clear" w:color="auto" w:fill="auto"/>
        </w:tcPr>
        <w:p w14:paraId="524091BE" w14:textId="77777777" w:rsidR="00027204" w:rsidRPr="000032C9" w:rsidRDefault="00027204" w:rsidP="00027204">
          <w:pPr>
            <w:pStyle w:val="Zpat"/>
            <w:ind w:right="-285"/>
            <w:rPr>
              <w:rFonts w:ascii="Calibri" w:hAnsi="Calibri"/>
              <w:sz w:val="18"/>
              <w:szCs w:val="18"/>
            </w:rPr>
          </w:pPr>
          <w:r w:rsidRPr="000032C9">
            <w:rPr>
              <w:rFonts w:ascii="Calibri" w:hAnsi="Calibri"/>
              <w:sz w:val="18"/>
              <w:szCs w:val="18"/>
            </w:rPr>
            <w:t>Formulář zpracoval: Mgr. Pavel Šupka, DiS.</w:t>
          </w:r>
        </w:p>
        <w:p w14:paraId="1223F779" w14:textId="77777777" w:rsidR="00027204" w:rsidRPr="000032C9" w:rsidRDefault="00027204" w:rsidP="00027204">
          <w:pPr>
            <w:pStyle w:val="Zhlav"/>
            <w:ind w:right="-285"/>
            <w:rPr>
              <w:rFonts w:ascii="Calibri" w:hAnsi="Calibri"/>
              <w:sz w:val="18"/>
              <w:szCs w:val="18"/>
            </w:rPr>
          </w:pPr>
          <w:r w:rsidRPr="000032C9">
            <w:rPr>
              <w:rFonts w:ascii="Calibri" w:hAnsi="Calibri"/>
              <w:sz w:val="18"/>
              <w:szCs w:val="18"/>
            </w:rPr>
            <w:t xml:space="preserve">Datum: 13. 9. 2016 </w:t>
          </w:r>
        </w:p>
        <w:p w14:paraId="08D9A172" w14:textId="77777777" w:rsidR="00027204" w:rsidRPr="000032C9" w:rsidRDefault="005811D6" w:rsidP="00027204">
          <w:pPr>
            <w:pStyle w:val="Zhlav"/>
            <w:ind w:right="-285"/>
            <w:rPr>
              <w:rFonts w:ascii="Calibri" w:hAnsi="Calibri"/>
              <w:sz w:val="18"/>
              <w:szCs w:val="18"/>
            </w:rPr>
          </w:pPr>
          <w:r w:rsidRPr="000032C9">
            <w:rPr>
              <w:rFonts w:ascii="Calibri" w:hAnsi="Calibri"/>
              <w:sz w:val="18"/>
              <w:szCs w:val="18"/>
            </w:rPr>
            <w:t xml:space="preserve">Revize č.: </w:t>
          </w:r>
          <w:r w:rsidR="000032C9" w:rsidRPr="000032C9">
            <w:rPr>
              <w:rFonts w:ascii="Calibri" w:hAnsi="Calibri"/>
              <w:sz w:val="18"/>
              <w:szCs w:val="18"/>
            </w:rPr>
            <w:t>5</w:t>
          </w:r>
        </w:p>
        <w:p w14:paraId="201346A4" w14:textId="7820DA05" w:rsidR="00027204" w:rsidRPr="00502A3A" w:rsidRDefault="00027204" w:rsidP="009029FE">
          <w:pPr>
            <w:pStyle w:val="Zhlav"/>
            <w:ind w:right="-285"/>
            <w:rPr>
              <w:rFonts w:ascii="Calibri" w:hAnsi="Calibri"/>
              <w:sz w:val="18"/>
              <w:szCs w:val="18"/>
            </w:rPr>
          </w:pPr>
          <w:r w:rsidRPr="000032C9">
            <w:rPr>
              <w:rFonts w:ascii="Calibri" w:hAnsi="Calibri"/>
              <w:sz w:val="18"/>
              <w:szCs w:val="18"/>
            </w:rPr>
            <w:t>Datum platnosti revize:</w:t>
          </w:r>
          <w:r w:rsidR="005811D6" w:rsidRPr="000032C9">
            <w:rPr>
              <w:rFonts w:ascii="Calibri" w:hAnsi="Calibri"/>
              <w:sz w:val="18"/>
              <w:szCs w:val="18"/>
            </w:rPr>
            <w:t xml:space="preserve"> </w:t>
          </w:r>
          <w:r w:rsidR="009029FE">
            <w:rPr>
              <w:rFonts w:ascii="Calibri" w:hAnsi="Calibri"/>
              <w:sz w:val="18"/>
              <w:szCs w:val="18"/>
            </w:rPr>
            <w:t>26</w:t>
          </w:r>
          <w:r w:rsidR="005811D6" w:rsidRPr="000032C9">
            <w:rPr>
              <w:rFonts w:ascii="Calibri" w:hAnsi="Calibri"/>
              <w:sz w:val="18"/>
              <w:szCs w:val="18"/>
            </w:rPr>
            <w:t>.</w:t>
          </w:r>
          <w:r w:rsidR="009029FE">
            <w:rPr>
              <w:rFonts w:ascii="Calibri" w:hAnsi="Calibri"/>
              <w:sz w:val="18"/>
              <w:szCs w:val="18"/>
            </w:rPr>
            <w:t>02</w:t>
          </w:r>
          <w:r w:rsidR="0066769E" w:rsidRPr="000032C9">
            <w:rPr>
              <w:rFonts w:ascii="Calibri" w:hAnsi="Calibri"/>
              <w:sz w:val="18"/>
              <w:szCs w:val="18"/>
            </w:rPr>
            <w:t>.</w:t>
          </w:r>
          <w:r w:rsidR="005811D6" w:rsidRPr="000032C9">
            <w:rPr>
              <w:rFonts w:ascii="Calibri" w:hAnsi="Calibri"/>
              <w:sz w:val="18"/>
              <w:szCs w:val="18"/>
            </w:rPr>
            <w:t>20</w:t>
          </w:r>
          <w:r w:rsidR="0066769E" w:rsidRPr="000032C9">
            <w:rPr>
              <w:rFonts w:ascii="Calibri" w:hAnsi="Calibri"/>
              <w:sz w:val="18"/>
              <w:szCs w:val="18"/>
            </w:rPr>
            <w:t>2</w:t>
          </w:r>
          <w:r w:rsidR="009029FE">
            <w:rPr>
              <w:rFonts w:ascii="Calibri" w:hAnsi="Calibri"/>
              <w:sz w:val="18"/>
              <w:szCs w:val="18"/>
            </w:rPr>
            <w:t>5</w:t>
          </w:r>
        </w:p>
      </w:tc>
      <w:tc>
        <w:tcPr>
          <w:tcW w:w="4945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1E89CC36" w14:textId="77777777" w:rsidR="00C303E2" w:rsidRPr="00502A3A" w:rsidRDefault="00027204" w:rsidP="00C303E2">
          <w:pPr>
            <w:pStyle w:val="Zpat"/>
            <w:ind w:right="-285"/>
            <w:rPr>
              <w:rFonts w:ascii="Calibri" w:hAnsi="Calibri"/>
              <w:b/>
              <w:sz w:val="18"/>
              <w:szCs w:val="18"/>
            </w:rPr>
          </w:pPr>
          <w:r w:rsidRPr="00502A3A">
            <w:rPr>
              <w:rFonts w:ascii="Calibri" w:hAnsi="Calibri"/>
              <w:sz w:val="18"/>
              <w:szCs w:val="18"/>
            </w:rPr>
            <w:t xml:space="preserve">Evidenční číslo formuláře: </w:t>
          </w:r>
          <w:r w:rsidR="00C303E2" w:rsidRPr="00F013ED">
            <w:rPr>
              <w:rFonts w:ascii="Calibri" w:hAnsi="Calibri"/>
              <w:b/>
              <w:sz w:val="18"/>
              <w:szCs w:val="18"/>
            </w:rPr>
            <w:t>F/01</w:t>
          </w:r>
          <w:r w:rsidRPr="00F013ED">
            <w:rPr>
              <w:rFonts w:ascii="Calibri" w:hAnsi="Calibri"/>
              <w:b/>
              <w:sz w:val="18"/>
              <w:szCs w:val="18"/>
            </w:rPr>
            <w:t>/</w:t>
          </w:r>
          <w:r w:rsidR="00C303E2" w:rsidRPr="00F013ED">
            <w:rPr>
              <w:rFonts w:ascii="Calibri" w:hAnsi="Calibri"/>
              <w:b/>
              <w:sz w:val="18"/>
              <w:szCs w:val="18"/>
            </w:rPr>
            <w:t>SM – 26-0200</w:t>
          </w:r>
          <w:r w:rsidR="00C303E2" w:rsidRPr="00C303E2">
            <w:rPr>
              <w:rFonts w:ascii="Calibri" w:hAnsi="Calibri"/>
              <w:b/>
              <w:sz w:val="18"/>
              <w:szCs w:val="18"/>
            </w:rPr>
            <w:t>/09</w:t>
          </w:r>
        </w:p>
      </w:tc>
    </w:tr>
    <w:tr w:rsidR="00027204" w:rsidRPr="00502A3A" w14:paraId="44C47CED" w14:textId="77777777" w:rsidTr="000906CE">
      <w:trPr>
        <w:trHeight w:val="334"/>
      </w:trPr>
      <w:tc>
        <w:tcPr>
          <w:tcW w:w="4836" w:type="dxa"/>
          <w:vMerge/>
          <w:shd w:val="clear" w:color="auto" w:fill="auto"/>
        </w:tcPr>
        <w:p w14:paraId="710EDB14" w14:textId="77777777" w:rsidR="00027204" w:rsidRPr="00502A3A" w:rsidRDefault="00027204" w:rsidP="00027204">
          <w:pPr>
            <w:pStyle w:val="Zhlav"/>
            <w:ind w:left="12" w:right="-285"/>
            <w:rPr>
              <w:rFonts w:ascii="Calibri" w:hAnsi="Calibri"/>
              <w:sz w:val="18"/>
              <w:szCs w:val="18"/>
            </w:rPr>
          </w:pPr>
        </w:p>
      </w:tc>
      <w:tc>
        <w:tcPr>
          <w:tcW w:w="494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61F78387" w14:textId="77777777" w:rsidR="00027204" w:rsidRPr="00502A3A" w:rsidRDefault="00027204" w:rsidP="00027204">
          <w:pPr>
            <w:pStyle w:val="Zpat"/>
            <w:ind w:right="-285"/>
            <w:rPr>
              <w:rFonts w:ascii="Calibri" w:hAnsi="Calibri"/>
              <w:sz w:val="18"/>
              <w:szCs w:val="18"/>
            </w:rPr>
          </w:pPr>
          <w:r w:rsidRPr="00502A3A">
            <w:rPr>
              <w:rFonts w:ascii="Calibri" w:hAnsi="Calibri"/>
              <w:sz w:val="18"/>
              <w:szCs w:val="18"/>
            </w:rPr>
            <w:t xml:space="preserve">Strana </w:t>
          </w:r>
          <w:r w:rsidRPr="00502A3A">
            <w:rPr>
              <w:rFonts w:ascii="Calibri" w:hAnsi="Calibri"/>
              <w:sz w:val="18"/>
              <w:szCs w:val="18"/>
            </w:rPr>
            <w:fldChar w:fldCharType="begin"/>
          </w:r>
          <w:r w:rsidRPr="00502A3A">
            <w:rPr>
              <w:rFonts w:ascii="Calibri" w:hAnsi="Calibri"/>
              <w:sz w:val="18"/>
              <w:szCs w:val="18"/>
            </w:rPr>
            <w:instrText xml:space="preserve"> PAGE   \* MERGEFORMAT </w:instrText>
          </w:r>
          <w:r w:rsidRPr="00502A3A">
            <w:rPr>
              <w:rFonts w:ascii="Calibri" w:hAnsi="Calibri"/>
              <w:sz w:val="18"/>
              <w:szCs w:val="18"/>
            </w:rPr>
            <w:fldChar w:fldCharType="separate"/>
          </w:r>
          <w:r w:rsidR="009029FE">
            <w:rPr>
              <w:rFonts w:ascii="Calibri" w:hAnsi="Calibri"/>
              <w:noProof/>
              <w:sz w:val="18"/>
              <w:szCs w:val="18"/>
            </w:rPr>
            <w:t>1</w:t>
          </w:r>
          <w:r w:rsidRPr="00502A3A">
            <w:rPr>
              <w:rFonts w:ascii="Calibri" w:hAnsi="Calibri"/>
              <w:sz w:val="18"/>
              <w:szCs w:val="18"/>
            </w:rPr>
            <w:fldChar w:fldCharType="end"/>
          </w:r>
        </w:p>
        <w:p w14:paraId="6F7DB638" w14:textId="77777777" w:rsidR="00027204" w:rsidRPr="00502A3A" w:rsidRDefault="00027204" w:rsidP="00027204">
          <w:pPr>
            <w:pStyle w:val="Zpat"/>
            <w:ind w:right="-285"/>
            <w:rPr>
              <w:rFonts w:ascii="Calibri" w:hAnsi="Calibri"/>
              <w:sz w:val="18"/>
              <w:szCs w:val="18"/>
            </w:rPr>
          </w:pPr>
          <w:r w:rsidRPr="00502A3A">
            <w:rPr>
              <w:rFonts w:ascii="Calibri" w:hAnsi="Calibri"/>
              <w:sz w:val="18"/>
              <w:szCs w:val="18"/>
            </w:rPr>
            <w:t xml:space="preserve">Celkem </w:t>
          </w:r>
          <w:r w:rsidRPr="00502A3A">
            <w:rPr>
              <w:rFonts w:ascii="Calibri" w:hAnsi="Calibri"/>
              <w:sz w:val="18"/>
              <w:szCs w:val="18"/>
            </w:rPr>
            <w:fldChar w:fldCharType="begin"/>
          </w:r>
          <w:r w:rsidRPr="00502A3A">
            <w:rPr>
              <w:rFonts w:ascii="Calibri" w:hAnsi="Calibri"/>
              <w:sz w:val="18"/>
              <w:szCs w:val="18"/>
            </w:rPr>
            <w:instrText xml:space="preserve"> NUMPAGES   \* MERGEFORMAT </w:instrText>
          </w:r>
          <w:r w:rsidRPr="00502A3A">
            <w:rPr>
              <w:rFonts w:ascii="Calibri" w:hAnsi="Calibri"/>
              <w:sz w:val="18"/>
              <w:szCs w:val="18"/>
            </w:rPr>
            <w:fldChar w:fldCharType="separate"/>
          </w:r>
          <w:r w:rsidR="009029FE">
            <w:rPr>
              <w:rFonts w:ascii="Calibri" w:hAnsi="Calibri"/>
              <w:noProof/>
              <w:sz w:val="18"/>
              <w:szCs w:val="18"/>
            </w:rPr>
            <w:t>1</w:t>
          </w:r>
          <w:r w:rsidRPr="00502A3A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40F9703B" w14:textId="77777777" w:rsidR="00027204" w:rsidRDefault="000272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B7B8" w14:textId="77777777" w:rsidR="007D3BA7" w:rsidRDefault="007D3BA7">
      <w:r>
        <w:separator/>
      </w:r>
    </w:p>
  </w:footnote>
  <w:footnote w:type="continuationSeparator" w:id="0">
    <w:p w14:paraId="2D4EACAD" w14:textId="77777777" w:rsidR="007D3BA7" w:rsidRDefault="007D3BA7">
      <w:r>
        <w:continuationSeparator/>
      </w:r>
    </w:p>
  </w:footnote>
  <w:footnote w:id="1">
    <w:p w14:paraId="60BD3C55" w14:textId="77777777" w:rsidR="005F3DC0" w:rsidRDefault="005F3DC0">
      <w:pPr>
        <w:pStyle w:val="Textpoznpodarou"/>
      </w:pPr>
      <w:r w:rsidRPr="005E7092">
        <w:rPr>
          <w:rStyle w:val="Znakapoznpodarou"/>
          <w:b/>
        </w:rPr>
        <w:footnoteRef/>
      </w:r>
      <w:r w:rsidRPr="005E7092">
        <w:rPr>
          <w:b/>
        </w:rPr>
        <w:t xml:space="preserve"> </w:t>
      </w:r>
      <w:r w:rsidRPr="00DD47D4">
        <w:rPr>
          <w:rFonts w:asciiTheme="minorHAnsi" w:hAnsiTheme="minorHAnsi" w:cstheme="minorHAnsi"/>
          <w:i/>
          <w:sz w:val="16"/>
        </w:rPr>
        <w:t>pacient, který nemůže s ohledem na svůj zdravotní stav určit osoby podle odstavce 1</w:t>
      </w:r>
      <w:r w:rsidR="00DD47D4" w:rsidRPr="00DD47D4">
        <w:rPr>
          <w:rFonts w:asciiTheme="minorHAnsi" w:hAnsiTheme="minorHAnsi" w:cstheme="minorHAnsi"/>
          <w:i/>
          <w:sz w:val="16"/>
        </w:rPr>
        <w:t xml:space="preserve"> (viz zák. 372/2011, § 65)</w:t>
      </w:r>
      <w:r w:rsidRPr="00DD47D4">
        <w:rPr>
          <w:rFonts w:asciiTheme="minorHAnsi" w:hAnsiTheme="minorHAnsi" w:cstheme="minorHAnsi"/>
          <w:i/>
          <w:sz w:val="16"/>
        </w:rPr>
        <w:t xml:space="preserve">, mají právo na informace o jeho </w:t>
      </w:r>
      <w:r w:rsidR="005E7092">
        <w:rPr>
          <w:rFonts w:asciiTheme="minorHAnsi" w:hAnsiTheme="minorHAnsi" w:cstheme="minorHAnsi"/>
          <w:i/>
          <w:sz w:val="16"/>
        </w:rPr>
        <w:t xml:space="preserve"> </w:t>
      </w:r>
      <w:r w:rsidR="005E7092">
        <w:rPr>
          <w:rFonts w:asciiTheme="minorHAnsi" w:hAnsiTheme="minorHAnsi" w:cstheme="minorHAnsi"/>
          <w:i/>
          <w:sz w:val="16"/>
        </w:rPr>
        <w:br/>
        <w:t xml:space="preserve">   </w:t>
      </w:r>
      <w:r w:rsidRPr="00DD47D4">
        <w:rPr>
          <w:rFonts w:asciiTheme="minorHAnsi" w:hAnsiTheme="minorHAnsi" w:cstheme="minorHAnsi"/>
          <w:i/>
          <w:sz w:val="16"/>
        </w:rPr>
        <w:t>aktuálním zdravotním stavu a na pořízení výpisů a kopií zdravotnické dokumentace vedené o pacientovi osoby blízké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86"/>
      <w:gridCol w:w="7095"/>
    </w:tblGrid>
    <w:tr w:rsidR="00027204" w:rsidRPr="00027554" w14:paraId="5B454E0A" w14:textId="77777777" w:rsidTr="00213F1A">
      <w:trPr>
        <w:trHeight w:val="983"/>
      </w:trPr>
      <w:tc>
        <w:tcPr>
          <w:tcW w:w="2686" w:type="dxa"/>
        </w:tcPr>
        <w:p w14:paraId="7CE910C5" w14:textId="77777777" w:rsidR="00027204" w:rsidRPr="00027554" w:rsidRDefault="004261EF" w:rsidP="00A91E27">
          <w:pPr>
            <w:pStyle w:val="Zhlav"/>
            <w:spacing w:before="120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noProof/>
            </w:rPr>
            <w:drawing>
              <wp:inline distT="0" distB="0" distL="0" distR="0" wp14:anchorId="1BAA1E53" wp14:editId="685A06A1">
                <wp:extent cx="1368000" cy="536503"/>
                <wp:effectExtent l="0" t="0" r="3810" b="0"/>
                <wp:docPr id="3" name="obrázek 1" descr="05_VSETÍNSKÁ_NEMOCNICE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5_VSETÍNSKÁ_NEMOCNICE_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000" cy="536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5" w:type="dxa"/>
          <w:vAlign w:val="center"/>
        </w:tcPr>
        <w:p w14:paraId="1435492F" w14:textId="77777777" w:rsidR="00027204" w:rsidRPr="00027554" w:rsidRDefault="00027204" w:rsidP="003113D0">
          <w:pPr>
            <w:jc w:val="center"/>
            <w:rPr>
              <w:rFonts w:ascii="Calibri" w:hAnsi="Calibri"/>
              <w:sz w:val="28"/>
              <w:szCs w:val="28"/>
            </w:rPr>
          </w:pPr>
          <w:r w:rsidRPr="00AF3217">
            <w:rPr>
              <w:rFonts w:ascii="Calibri" w:hAnsi="Calibri"/>
              <w:b/>
              <w:sz w:val="28"/>
              <w:szCs w:val="28"/>
            </w:rPr>
            <w:t>Žádost o nahl</w:t>
          </w:r>
          <w:r w:rsidR="00EB5817">
            <w:rPr>
              <w:rFonts w:ascii="Calibri" w:hAnsi="Calibri"/>
              <w:b/>
              <w:sz w:val="28"/>
              <w:szCs w:val="28"/>
            </w:rPr>
            <w:t>ížení</w:t>
          </w:r>
          <w:r w:rsidR="008F3AF3">
            <w:rPr>
              <w:rFonts w:ascii="Calibri" w:hAnsi="Calibri"/>
              <w:b/>
              <w:sz w:val="28"/>
              <w:szCs w:val="28"/>
            </w:rPr>
            <w:t>,</w:t>
          </w:r>
          <w:r w:rsidRPr="00AF3217">
            <w:rPr>
              <w:rFonts w:ascii="Calibri" w:hAnsi="Calibri"/>
              <w:b/>
              <w:sz w:val="28"/>
              <w:szCs w:val="28"/>
            </w:rPr>
            <w:t xml:space="preserve"> pořízení výpisů</w:t>
          </w:r>
          <w:r w:rsidR="00EB5817">
            <w:rPr>
              <w:rFonts w:ascii="Calibri" w:hAnsi="Calibri"/>
              <w:b/>
              <w:sz w:val="28"/>
              <w:szCs w:val="28"/>
            </w:rPr>
            <w:t xml:space="preserve">, </w:t>
          </w:r>
          <w:r w:rsidR="003113D0">
            <w:rPr>
              <w:rFonts w:ascii="Calibri" w:hAnsi="Calibri"/>
              <w:b/>
              <w:sz w:val="28"/>
              <w:szCs w:val="28"/>
            </w:rPr>
            <w:br/>
          </w:r>
          <w:r w:rsidRPr="00AF3217">
            <w:rPr>
              <w:rFonts w:ascii="Calibri" w:hAnsi="Calibri"/>
              <w:b/>
              <w:sz w:val="28"/>
              <w:szCs w:val="28"/>
            </w:rPr>
            <w:t>kopií</w:t>
          </w:r>
          <w:r w:rsidR="003113D0">
            <w:rPr>
              <w:rFonts w:ascii="Calibri" w:hAnsi="Calibri"/>
              <w:b/>
              <w:sz w:val="28"/>
              <w:szCs w:val="28"/>
            </w:rPr>
            <w:t xml:space="preserve"> z</w:t>
          </w:r>
          <w:r w:rsidRPr="00AF3217">
            <w:rPr>
              <w:rFonts w:ascii="Calibri" w:hAnsi="Calibri"/>
              <w:b/>
              <w:sz w:val="28"/>
              <w:szCs w:val="28"/>
            </w:rPr>
            <w:t>dravotnické dokumentace</w:t>
          </w:r>
        </w:p>
      </w:tc>
    </w:tr>
  </w:tbl>
  <w:p w14:paraId="0CCFB7CB" w14:textId="77777777" w:rsidR="00027204" w:rsidRPr="00027554" w:rsidRDefault="00027204">
    <w:pPr>
      <w:pStyle w:val="Zhlav"/>
      <w:rPr>
        <w:rFonts w:ascii="Calibri" w:hAnsi="Calibri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73620"/>
    <w:multiLevelType w:val="hybridMultilevel"/>
    <w:tmpl w:val="34B8F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9B6764"/>
    <w:multiLevelType w:val="hybridMultilevel"/>
    <w:tmpl w:val="01F8E3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C473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AD232">
      <w:start w:val="16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1886249">
    <w:abstractNumId w:val="1"/>
  </w:num>
  <w:num w:numId="2" w16cid:durableId="101076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Q7rH86/UeW2Ng998IsW91VeiCU=" w:salt="WKQ2iQCKmGF9FzWK7Wczk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60"/>
    <w:rsid w:val="000032C9"/>
    <w:rsid w:val="00014254"/>
    <w:rsid w:val="00027204"/>
    <w:rsid w:val="00027554"/>
    <w:rsid w:val="00051DAE"/>
    <w:rsid w:val="00061482"/>
    <w:rsid w:val="0008168C"/>
    <w:rsid w:val="000906CE"/>
    <w:rsid w:val="000A3F84"/>
    <w:rsid w:val="000B37EA"/>
    <w:rsid w:val="000C0AB6"/>
    <w:rsid w:val="000C2250"/>
    <w:rsid w:val="000F2F41"/>
    <w:rsid w:val="000F5021"/>
    <w:rsid w:val="001019AC"/>
    <w:rsid w:val="00107E7D"/>
    <w:rsid w:val="00114882"/>
    <w:rsid w:val="0012666E"/>
    <w:rsid w:val="00134776"/>
    <w:rsid w:val="00147CA8"/>
    <w:rsid w:val="00154D62"/>
    <w:rsid w:val="001B79B8"/>
    <w:rsid w:val="001D39D1"/>
    <w:rsid w:val="00213F1A"/>
    <w:rsid w:val="00231185"/>
    <w:rsid w:val="00233881"/>
    <w:rsid w:val="00237907"/>
    <w:rsid w:val="00237D5F"/>
    <w:rsid w:val="00262326"/>
    <w:rsid w:val="00271E11"/>
    <w:rsid w:val="002910BA"/>
    <w:rsid w:val="002924E2"/>
    <w:rsid w:val="0029638C"/>
    <w:rsid w:val="002C0716"/>
    <w:rsid w:val="002D4AF4"/>
    <w:rsid w:val="002F3F32"/>
    <w:rsid w:val="003113D0"/>
    <w:rsid w:val="00313919"/>
    <w:rsid w:val="00314A86"/>
    <w:rsid w:val="00316D6D"/>
    <w:rsid w:val="0033256D"/>
    <w:rsid w:val="00343B0B"/>
    <w:rsid w:val="00346991"/>
    <w:rsid w:val="0035204A"/>
    <w:rsid w:val="00355842"/>
    <w:rsid w:val="003608B8"/>
    <w:rsid w:val="00381EFB"/>
    <w:rsid w:val="003C00AE"/>
    <w:rsid w:val="003C3300"/>
    <w:rsid w:val="003D76E6"/>
    <w:rsid w:val="003F0BE4"/>
    <w:rsid w:val="003F2640"/>
    <w:rsid w:val="00410B2D"/>
    <w:rsid w:val="00412AD1"/>
    <w:rsid w:val="004261EF"/>
    <w:rsid w:val="0043694A"/>
    <w:rsid w:val="0046751D"/>
    <w:rsid w:val="0049146C"/>
    <w:rsid w:val="004915D9"/>
    <w:rsid w:val="00493A48"/>
    <w:rsid w:val="004A0069"/>
    <w:rsid w:val="004A1EF9"/>
    <w:rsid w:val="004B0774"/>
    <w:rsid w:val="004B44BE"/>
    <w:rsid w:val="004B56ED"/>
    <w:rsid w:val="004B6790"/>
    <w:rsid w:val="004C1C44"/>
    <w:rsid w:val="004E20AD"/>
    <w:rsid w:val="004E7502"/>
    <w:rsid w:val="004F70C5"/>
    <w:rsid w:val="00502A3A"/>
    <w:rsid w:val="0051585D"/>
    <w:rsid w:val="00516A6C"/>
    <w:rsid w:val="005179B2"/>
    <w:rsid w:val="005313A4"/>
    <w:rsid w:val="005811D6"/>
    <w:rsid w:val="00595DF5"/>
    <w:rsid w:val="005A13B5"/>
    <w:rsid w:val="005A21A1"/>
    <w:rsid w:val="005B60A6"/>
    <w:rsid w:val="005B786D"/>
    <w:rsid w:val="005C0534"/>
    <w:rsid w:val="005D17EB"/>
    <w:rsid w:val="005E7092"/>
    <w:rsid w:val="005F3DC0"/>
    <w:rsid w:val="005F78E0"/>
    <w:rsid w:val="006054EE"/>
    <w:rsid w:val="00616168"/>
    <w:rsid w:val="006334E8"/>
    <w:rsid w:val="00662E3B"/>
    <w:rsid w:val="0066769E"/>
    <w:rsid w:val="00680A44"/>
    <w:rsid w:val="00682BEF"/>
    <w:rsid w:val="00687DDC"/>
    <w:rsid w:val="006E257B"/>
    <w:rsid w:val="006E324B"/>
    <w:rsid w:val="00703096"/>
    <w:rsid w:val="00705B25"/>
    <w:rsid w:val="007164C6"/>
    <w:rsid w:val="00717A73"/>
    <w:rsid w:val="00724B20"/>
    <w:rsid w:val="0074124D"/>
    <w:rsid w:val="007555B0"/>
    <w:rsid w:val="007655B2"/>
    <w:rsid w:val="00765CE9"/>
    <w:rsid w:val="007715E8"/>
    <w:rsid w:val="00783ADA"/>
    <w:rsid w:val="00784307"/>
    <w:rsid w:val="007A0961"/>
    <w:rsid w:val="007D3BA7"/>
    <w:rsid w:val="007F6F3C"/>
    <w:rsid w:val="008172AC"/>
    <w:rsid w:val="00825A05"/>
    <w:rsid w:val="00837030"/>
    <w:rsid w:val="00850800"/>
    <w:rsid w:val="008814A7"/>
    <w:rsid w:val="0088261D"/>
    <w:rsid w:val="00885C6B"/>
    <w:rsid w:val="00887ED0"/>
    <w:rsid w:val="00893D4C"/>
    <w:rsid w:val="008B2505"/>
    <w:rsid w:val="008B68B3"/>
    <w:rsid w:val="008C187F"/>
    <w:rsid w:val="008E208E"/>
    <w:rsid w:val="008F1E83"/>
    <w:rsid w:val="008F3AF3"/>
    <w:rsid w:val="008F4AFA"/>
    <w:rsid w:val="009029FE"/>
    <w:rsid w:val="0091237F"/>
    <w:rsid w:val="00916022"/>
    <w:rsid w:val="009517C2"/>
    <w:rsid w:val="0096395C"/>
    <w:rsid w:val="00966D44"/>
    <w:rsid w:val="0097454F"/>
    <w:rsid w:val="009845DA"/>
    <w:rsid w:val="009925DA"/>
    <w:rsid w:val="009A25AF"/>
    <w:rsid w:val="009B1B03"/>
    <w:rsid w:val="009B4D0F"/>
    <w:rsid w:val="009C0CCF"/>
    <w:rsid w:val="009C7F06"/>
    <w:rsid w:val="009E64B4"/>
    <w:rsid w:val="00A129B4"/>
    <w:rsid w:val="00A12D87"/>
    <w:rsid w:val="00A21B58"/>
    <w:rsid w:val="00A3608E"/>
    <w:rsid w:val="00A60C42"/>
    <w:rsid w:val="00A6434E"/>
    <w:rsid w:val="00A90931"/>
    <w:rsid w:val="00A91E27"/>
    <w:rsid w:val="00AB0243"/>
    <w:rsid w:val="00AB3377"/>
    <w:rsid w:val="00AB3629"/>
    <w:rsid w:val="00AC4B93"/>
    <w:rsid w:val="00AD70EA"/>
    <w:rsid w:val="00AF3217"/>
    <w:rsid w:val="00AF383F"/>
    <w:rsid w:val="00AF7E84"/>
    <w:rsid w:val="00B15A9A"/>
    <w:rsid w:val="00B17031"/>
    <w:rsid w:val="00B66659"/>
    <w:rsid w:val="00B7580E"/>
    <w:rsid w:val="00B8447B"/>
    <w:rsid w:val="00BA35F0"/>
    <w:rsid w:val="00BC17DB"/>
    <w:rsid w:val="00BE4FA4"/>
    <w:rsid w:val="00C22B12"/>
    <w:rsid w:val="00C2305F"/>
    <w:rsid w:val="00C23883"/>
    <w:rsid w:val="00C25913"/>
    <w:rsid w:val="00C2797D"/>
    <w:rsid w:val="00C303E2"/>
    <w:rsid w:val="00C3706E"/>
    <w:rsid w:val="00C4326D"/>
    <w:rsid w:val="00C5387C"/>
    <w:rsid w:val="00C573C9"/>
    <w:rsid w:val="00C66A45"/>
    <w:rsid w:val="00C72671"/>
    <w:rsid w:val="00C75442"/>
    <w:rsid w:val="00C81F00"/>
    <w:rsid w:val="00C83B8C"/>
    <w:rsid w:val="00C92730"/>
    <w:rsid w:val="00CA198A"/>
    <w:rsid w:val="00CB1483"/>
    <w:rsid w:val="00CC0BBA"/>
    <w:rsid w:val="00CC4573"/>
    <w:rsid w:val="00CC7758"/>
    <w:rsid w:val="00CE6449"/>
    <w:rsid w:val="00CF3667"/>
    <w:rsid w:val="00CF39C3"/>
    <w:rsid w:val="00D04969"/>
    <w:rsid w:val="00D337EF"/>
    <w:rsid w:val="00D34782"/>
    <w:rsid w:val="00D56468"/>
    <w:rsid w:val="00D56E27"/>
    <w:rsid w:val="00D60460"/>
    <w:rsid w:val="00D6097F"/>
    <w:rsid w:val="00D64B30"/>
    <w:rsid w:val="00D73BEA"/>
    <w:rsid w:val="00D86092"/>
    <w:rsid w:val="00D95AA7"/>
    <w:rsid w:val="00DB137C"/>
    <w:rsid w:val="00DB17B2"/>
    <w:rsid w:val="00DC78E2"/>
    <w:rsid w:val="00DD47D4"/>
    <w:rsid w:val="00DD743E"/>
    <w:rsid w:val="00DF0DA1"/>
    <w:rsid w:val="00DF1A3F"/>
    <w:rsid w:val="00DF42D8"/>
    <w:rsid w:val="00E00787"/>
    <w:rsid w:val="00E23996"/>
    <w:rsid w:val="00E255B2"/>
    <w:rsid w:val="00E37C8B"/>
    <w:rsid w:val="00E7268F"/>
    <w:rsid w:val="00E84783"/>
    <w:rsid w:val="00E91119"/>
    <w:rsid w:val="00EB5817"/>
    <w:rsid w:val="00EC36C6"/>
    <w:rsid w:val="00EC3ED8"/>
    <w:rsid w:val="00ED3AF2"/>
    <w:rsid w:val="00ED5AD5"/>
    <w:rsid w:val="00EE0195"/>
    <w:rsid w:val="00EF285A"/>
    <w:rsid w:val="00F013ED"/>
    <w:rsid w:val="00F13D77"/>
    <w:rsid w:val="00F27338"/>
    <w:rsid w:val="00F46580"/>
    <w:rsid w:val="00F6407D"/>
    <w:rsid w:val="00F81036"/>
    <w:rsid w:val="00F92304"/>
    <w:rsid w:val="00FC5A57"/>
    <w:rsid w:val="00FD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44B62"/>
  <w15:docId w15:val="{CF0B6D7F-AD39-46C0-875D-8521ACF8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D44"/>
    <w:pPr>
      <w:keepLines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019AC"/>
    <w:pPr>
      <w:keepNext/>
      <w:keepLine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019AC"/>
    <w:pPr>
      <w:keepNext/>
      <w:keepLine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qFormat/>
    <w:rsid w:val="001019AC"/>
    <w:pPr>
      <w:keepNext/>
      <w:keepLines w:val="0"/>
      <w:spacing w:before="120" w:after="80"/>
      <w:outlineLvl w:val="2"/>
    </w:pPr>
    <w:rPr>
      <w:b/>
      <w:kern w:val="28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32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32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9160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66D4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966D4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66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1019AC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1019AC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1019AC"/>
    <w:rPr>
      <w:b/>
      <w:kern w:val="28"/>
      <w:sz w:val="24"/>
    </w:rPr>
  </w:style>
  <w:style w:type="paragraph" w:styleId="Zkladntext">
    <w:name w:val="Body Text"/>
    <w:basedOn w:val="Normln"/>
    <w:link w:val="ZkladntextChar"/>
    <w:rsid w:val="001019AC"/>
    <w:pPr>
      <w:spacing w:after="120"/>
    </w:pPr>
  </w:style>
  <w:style w:type="character" w:customStyle="1" w:styleId="ZkladntextChar">
    <w:name w:val="Základní text Char"/>
    <w:link w:val="Zkladntext"/>
    <w:rsid w:val="001019AC"/>
    <w:rPr>
      <w:sz w:val="24"/>
      <w:szCs w:val="24"/>
    </w:rPr>
  </w:style>
  <w:style w:type="character" w:customStyle="1" w:styleId="p1name">
    <w:name w:val="p1name"/>
    <w:basedOn w:val="Standardnpsmoodstavce"/>
    <w:rsid w:val="00A90931"/>
  </w:style>
  <w:style w:type="paragraph" w:customStyle="1" w:styleId="ploha">
    <w:name w:val="příloha"/>
    <w:basedOn w:val="Nadpis1"/>
    <w:rsid w:val="00D95AA7"/>
    <w:pPr>
      <w:keepLines/>
      <w:ind w:left="4956" w:firstLine="708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Nadpis4Char">
    <w:name w:val="Nadpis 4 Char"/>
    <w:link w:val="Nadpis4"/>
    <w:uiPriority w:val="9"/>
    <w:semiHidden/>
    <w:rsid w:val="00AF32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rsid w:val="00AF321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hlavChar">
    <w:name w:val="Záhlaví Char"/>
    <w:link w:val="Zhlav"/>
    <w:rsid w:val="00AF321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3217"/>
    <w:pPr>
      <w:ind w:left="708"/>
    </w:pPr>
  </w:style>
  <w:style w:type="character" w:customStyle="1" w:styleId="ZpatChar">
    <w:name w:val="Zápatí Char"/>
    <w:link w:val="Zpat"/>
    <w:rsid w:val="000906C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8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388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27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2730"/>
  </w:style>
  <w:style w:type="character" w:styleId="Znakapoznpodarou">
    <w:name w:val="footnote reference"/>
    <w:uiPriority w:val="99"/>
    <w:semiHidden/>
    <w:unhideWhenUsed/>
    <w:rsid w:val="00C927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\Desktop\Nov&#225;%20slo&#382;ka\66666666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11A17-F702-45E0-BAC1-780460A1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666666666</Template>
  <TotalTime>0</TotalTime>
  <Pages>1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Hematologicko-transfuzní oddělení Vsetínské nemocnice a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Hematologicko-transfuzní oddělení Vsetínské nemocnice a</dc:title>
  <dc:creator>Šupka</dc:creator>
  <cp:lastModifiedBy>Roman Plaček</cp:lastModifiedBy>
  <cp:revision>2</cp:revision>
  <cp:lastPrinted>2024-10-14T12:58:00Z</cp:lastPrinted>
  <dcterms:created xsi:type="dcterms:W3CDTF">2025-03-02T11:27:00Z</dcterms:created>
  <dcterms:modified xsi:type="dcterms:W3CDTF">2025-03-02T11:27:00Z</dcterms:modified>
</cp:coreProperties>
</file>