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139"/>
        <w:gridCol w:w="880"/>
        <w:gridCol w:w="237"/>
        <w:gridCol w:w="591"/>
        <w:gridCol w:w="108"/>
        <w:gridCol w:w="649"/>
        <w:gridCol w:w="362"/>
        <w:gridCol w:w="136"/>
        <w:gridCol w:w="559"/>
        <w:gridCol w:w="337"/>
        <w:gridCol w:w="682"/>
        <w:gridCol w:w="998"/>
        <w:gridCol w:w="494"/>
        <w:gridCol w:w="50"/>
        <w:gridCol w:w="153"/>
        <w:gridCol w:w="577"/>
        <w:gridCol w:w="231"/>
        <w:gridCol w:w="747"/>
        <w:gridCol w:w="1014"/>
      </w:tblGrid>
      <w:tr w:rsidR="00502A3A" w:rsidRPr="00027204" w14:paraId="69D6756A" w14:textId="77777777" w:rsidTr="008172AC">
        <w:trPr>
          <w:trHeight w:val="249"/>
          <w:tblHeader/>
        </w:trPr>
        <w:tc>
          <w:tcPr>
            <w:tcW w:w="9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8A5AFA" w14:textId="77777777" w:rsidR="00AF3217" w:rsidRPr="009C0CCF" w:rsidRDefault="00AF3217" w:rsidP="008F4AFA">
            <w:pPr>
              <w:tabs>
                <w:tab w:val="left" w:pos="1020"/>
              </w:tabs>
              <w:jc w:val="center"/>
              <w:rPr>
                <w:rFonts w:ascii="Calibri" w:hAnsi="Calibri"/>
                <w:b/>
                <w:i/>
                <w:sz w:val="22"/>
              </w:rPr>
            </w:pPr>
            <w:bookmarkStart w:id="0" w:name="_GoBack"/>
            <w:bookmarkEnd w:id="0"/>
            <w:r w:rsidRPr="009C0CCF">
              <w:rPr>
                <w:rFonts w:ascii="Calibri" w:hAnsi="Calibri"/>
                <w:b/>
                <w:i/>
                <w:sz w:val="22"/>
              </w:rPr>
              <w:t>Ž</w:t>
            </w:r>
            <w:r w:rsidR="008F4AFA" w:rsidRPr="009C0CCF">
              <w:rPr>
                <w:rFonts w:ascii="Calibri" w:hAnsi="Calibri"/>
                <w:b/>
                <w:i/>
                <w:sz w:val="22"/>
              </w:rPr>
              <w:t>adatel:</w:t>
            </w:r>
          </w:p>
        </w:tc>
        <w:tc>
          <w:tcPr>
            <w:tcW w:w="2827" w:type="dxa"/>
            <w:gridSpan w:val="6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AD11611" w14:textId="77777777" w:rsidR="00AF3217" w:rsidRPr="009C0CCF" w:rsidRDefault="00AF3217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Jméno, příjmení: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2485D92" w14:textId="77777777" w:rsidR="00AF3217" w:rsidRPr="009C0CCF" w:rsidRDefault="00B15A9A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n</w:t>
            </w:r>
            <w:r w:rsidR="00AF3217" w:rsidRPr="009C0CCF">
              <w:rPr>
                <w:rFonts w:ascii="Calibri" w:hAnsi="Calibri"/>
                <w:sz w:val="22"/>
              </w:rPr>
              <w:t>arozen</w:t>
            </w:r>
            <w:r>
              <w:rPr>
                <w:rFonts w:ascii="Calibri" w:hAnsi="Calibri"/>
                <w:sz w:val="22"/>
              </w:rPr>
              <w:t>í</w:t>
            </w:r>
            <w:r w:rsidR="00AF3217" w:rsidRPr="009C0CC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264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1D3A8A40" w14:textId="77777777" w:rsidR="00AF3217" w:rsidRPr="009C0CCF" w:rsidRDefault="00237907" w:rsidP="00237907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22"/>
              </w:rPr>
              <w:t>Adresa bydliště</w:t>
            </w:r>
            <w:r w:rsidR="00AF3217"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AF3217" w:rsidRPr="00027204" w14:paraId="3F798659" w14:textId="77777777" w:rsidTr="008172AC">
        <w:trPr>
          <w:trHeight w:val="676"/>
          <w:tblHeader/>
        </w:trPr>
        <w:tc>
          <w:tcPr>
            <w:tcW w:w="97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14:paraId="63635E3D" w14:textId="77777777" w:rsidR="00AF3217" w:rsidRPr="009C0CCF" w:rsidRDefault="00AF3217" w:rsidP="00AF3217">
            <w:pPr>
              <w:tabs>
                <w:tab w:val="left" w:pos="1020"/>
              </w:tabs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23383A" w14:textId="77777777" w:rsidR="00AF3217" w:rsidRPr="009C0CCF" w:rsidRDefault="00027204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17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102C1" w14:textId="77777777" w:rsidR="00AF3217" w:rsidRPr="009C0CCF" w:rsidRDefault="00027204" w:rsidP="005B60A6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2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437F5B" w14:textId="77777777" w:rsidR="00AF3217" w:rsidRPr="009C0CCF" w:rsidRDefault="00027204" w:rsidP="00AF3217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C0CCF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sz w:val="18"/>
                <w:szCs w:val="18"/>
              </w:rPr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8172AC" w:rsidRPr="00027204" w14:paraId="1878910A" w14:textId="77777777" w:rsidTr="00B15A9A">
        <w:trPr>
          <w:tblHeader/>
        </w:trPr>
        <w:tc>
          <w:tcPr>
            <w:tcW w:w="976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14:paraId="3423D854" w14:textId="77777777" w:rsidR="008172AC" w:rsidRPr="009C0CCF" w:rsidRDefault="008172AC" w:rsidP="00AF3217">
            <w:pPr>
              <w:tabs>
                <w:tab w:val="left" w:pos="1020"/>
              </w:tabs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E2ED9BE" w14:textId="77777777" w:rsidR="008172AC" w:rsidRPr="009C0CCF" w:rsidRDefault="008172AC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 xml:space="preserve">Telefon: </w:t>
            </w:r>
          </w:p>
        </w:tc>
        <w:tc>
          <w:tcPr>
            <w:tcW w:w="34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435F3" w14:textId="77777777" w:rsidR="008172AC" w:rsidRPr="009C0CCF" w:rsidRDefault="008172AC" w:rsidP="008172AC">
            <w:pPr>
              <w:ind w:right="39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 xml:space="preserve">+420 </w:t>
            </w: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4"/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D7682A6" w14:textId="77777777" w:rsidR="008172AC" w:rsidRPr="009C0CCF" w:rsidRDefault="008172AC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32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EC5D7" w14:textId="77777777" w:rsidR="008172AC" w:rsidRPr="009C0CCF" w:rsidRDefault="008172AC" w:rsidP="00B15A9A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C0CCF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sz w:val="18"/>
                <w:szCs w:val="18"/>
              </w:rPr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</w:tr>
      <w:tr w:rsidR="00A60C42" w:rsidRPr="00027204" w14:paraId="40C818D7" w14:textId="77777777" w:rsidTr="008172AC">
        <w:trPr>
          <w:trHeight w:val="851"/>
        </w:trPr>
        <w:tc>
          <w:tcPr>
            <w:tcW w:w="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0EE7E" w14:textId="77777777" w:rsidR="00A60C42" w:rsidRPr="009C0CCF" w:rsidRDefault="00A60C42" w:rsidP="00A60C42">
            <w:pPr>
              <w:spacing w:before="40" w:after="40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Žádost:</w:t>
            </w:r>
          </w:p>
        </w:tc>
        <w:tc>
          <w:tcPr>
            <w:tcW w:w="4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AA4B03" w14:textId="77777777" w:rsidR="00A60C42" w:rsidRPr="009C0CCF" w:rsidRDefault="00740505" w:rsidP="004261E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6425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nahlédnutí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do zdravotnické dokumentace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210C99DE" w14:textId="77777777" w:rsidR="00A60C42" w:rsidRPr="009C0CCF" w:rsidRDefault="00740505" w:rsidP="004261EF">
            <w:pPr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6506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pořízení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kopií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zdravotnické dokumentace </w:t>
            </w:r>
          </w:p>
          <w:p w14:paraId="7B77A326" w14:textId="034F77E4" w:rsidR="00A60C42" w:rsidRPr="009C0CCF" w:rsidRDefault="00740505" w:rsidP="004261EF">
            <w:pPr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5788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7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pořízení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výpisu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ze zdravotnické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dokumentace 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BAF047" w14:textId="77777777" w:rsidR="00A60C42" w:rsidRPr="009C0CCF" w:rsidRDefault="00740505" w:rsidP="00B15A9A">
            <w:pPr>
              <w:spacing w:line="276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1970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vedené o mé osobě</w:t>
            </w:r>
          </w:p>
          <w:p w14:paraId="19A096DB" w14:textId="77777777" w:rsidR="00A60C42" w:rsidRPr="009C0CCF" w:rsidRDefault="00740505" w:rsidP="00B15A9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92980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>vedené o pacientu (viz níže)</w:t>
            </w:r>
          </w:p>
        </w:tc>
      </w:tr>
      <w:tr w:rsidR="00A60C42" w:rsidRPr="00027204" w14:paraId="434C386C" w14:textId="77777777" w:rsidTr="008172AC">
        <w:trPr>
          <w:trHeight w:val="84"/>
        </w:trPr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BC4E" w14:textId="77777777" w:rsidR="00A60C42" w:rsidRPr="009C0CCF" w:rsidRDefault="00A60C42" w:rsidP="00A60C42">
            <w:pPr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Pacient:</w:t>
            </w:r>
          </w:p>
        </w:tc>
        <w:tc>
          <w:tcPr>
            <w:tcW w:w="454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7DDF220" w14:textId="77777777" w:rsidR="00A60C42" w:rsidRPr="009C0CCF" w:rsidRDefault="00A60C42" w:rsidP="00355842">
            <w:pPr>
              <w:tabs>
                <w:tab w:val="left" w:pos="1415"/>
              </w:tabs>
              <w:ind w:right="-69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Jméno, příjmení: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355842">
              <w:rPr>
                <w:rFonts w:ascii="Calibri" w:hAnsi="Calibri"/>
                <w:sz w:val="14"/>
              </w:rPr>
              <w:t>(vyplní se jen v případě, že je odlišný od žadatele)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089E7DC9" w14:textId="77777777" w:rsidR="00A60C42" w:rsidRPr="009C0CCF" w:rsidRDefault="00B15A9A" w:rsidP="00D60460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n</w:t>
            </w:r>
            <w:r w:rsidRPr="009C0CCF">
              <w:rPr>
                <w:rFonts w:ascii="Calibri" w:hAnsi="Calibri"/>
                <w:sz w:val="22"/>
              </w:rPr>
              <w:t>arozen</w:t>
            </w:r>
            <w:r>
              <w:rPr>
                <w:rFonts w:ascii="Calibri" w:hAnsi="Calibri"/>
                <w:sz w:val="22"/>
              </w:rPr>
              <w:t>í</w:t>
            </w:r>
            <w:r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A60C42" w:rsidRPr="00027204" w14:paraId="451E7C41" w14:textId="77777777" w:rsidTr="00B15A9A">
        <w:trPr>
          <w:trHeight w:val="325"/>
        </w:trPr>
        <w:tc>
          <w:tcPr>
            <w:tcW w:w="9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D6E1C" w14:textId="77777777" w:rsidR="00A60C42" w:rsidRPr="009C0CCF" w:rsidRDefault="00A60C42" w:rsidP="00D60460">
            <w:pPr>
              <w:spacing w:before="40" w:after="40"/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454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161113" w14:textId="77777777" w:rsidR="00A60C42" w:rsidRPr="009C0CCF" w:rsidRDefault="00A60C42" w:rsidP="005D17EB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99C4C5" w14:textId="77777777" w:rsidR="00A60C42" w:rsidRPr="009C0CCF" w:rsidRDefault="00A60C42" w:rsidP="005D17EB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7"/>
          </w:p>
        </w:tc>
      </w:tr>
      <w:tr w:rsidR="00A60C42" w:rsidRPr="00027204" w14:paraId="768A8DF9" w14:textId="77777777" w:rsidTr="00C83B8C">
        <w:trPr>
          <w:trHeight w:val="279"/>
        </w:trPr>
        <w:tc>
          <w:tcPr>
            <w:tcW w:w="5517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91966A" w14:textId="77777777" w:rsidR="00A60C42" w:rsidRPr="009C0CCF" w:rsidRDefault="00A60C42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Rozsah zdravotnické dokumentace: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444151" w14:textId="77777777" w:rsidR="00A60C42" w:rsidRPr="009C0CCF" w:rsidRDefault="00A60C42" w:rsidP="00B15A9A">
            <w:pPr>
              <w:rPr>
                <w:rFonts w:ascii="Calibri" w:hAnsi="Calibri"/>
                <w:b/>
                <w:sz w:val="22"/>
              </w:rPr>
            </w:pPr>
            <w:r w:rsidRPr="00C303E2">
              <w:rPr>
                <w:rFonts w:ascii="Calibri" w:hAnsi="Calibri"/>
                <w:b/>
                <w:i/>
                <w:sz w:val="21"/>
                <w:szCs w:val="21"/>
              </w:rPr>
              <w:t>Způsob předání zdravotnick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>é</w:t>
            </w:r>
            <w:r w:rsidRPr="00C303E2">
              <w:rPr>
                <w:rFonts w:ascii="Calibri" w:hAnsi="Calibri"/>
                <w:b/>
                <w:i/>
                <w:sz w:val="21"/>
                <w:szCs w:val="21"/>
              </w:rPr>
              <w:t xml:space="preserve"> dokumentace:</w:t>
            </w:r>
          </w:p>
        </w:tc>
      </w:tr>
      <w:tr w:rsidR="00A60C42" w:rsidRPr="00027204" w14:paraId="66606C2C" w14:textId="77777777" w:rsidTr="00C83B8C">
        <w:trPr>
          <w:trHeight w:val="1639"/>
        </w:trPr>
        <w:tc>
          <w:tcPr>
            <w:tcW w:w="5517" w:type="dxa"/>
            <w:gridSpan w:val="1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C758996" w14:textId="77777777" w:rsidR="00A60C42" w:rsidRPr="009C0CCF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 w:rsidRPr="009C0CCF">
              <w:rPr>
                <w:rFonts w:ascii="Calibri" w:hAnsi="Calibri"/>
                <w:i/>
                <w:sz w:val="18"/>
                <w:szCs w:val="18"/>
              </w:rPr>
              <w:t>Typ záznamu (ambul. vyšetření, hospitalizační zpráva, apod.):</w:t>
            </w:r>
          </w:p>
          <w:p w14:paraId="042C0A59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2895BD6B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1390777C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284479B5" w14:textId="77777777" w:rsidR="00A60C42" w:rsidRPr="009C0CCF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65FDEE4B" w14:textId="77777777" w:rsidR="00A60C42" w:rsidRPr="009C0CCF" w:rsidRDefault="00A60C42" w:rsidP="00CE6449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59AB8F68" w14:textId="77777777" w:rsidR="00A60C42" w:rsidRPr="009C0CCF" w:rsidRDefault="00A60C42" w:rsidP="0023790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i/>
                <w:sz w:val="18"/>
                <w:szCs w:val="18"/>
              </w:rPr>
              <w:t>Datum (příp. období od</w:t>
            </w:r>
            <w:r w:rsidR="00B15A9A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t>-</w:t>
            </w:r>
            <w:r w:rsidR="00B15A9A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do):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  <w:bookmarkEnd w:id="8"/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               Oddělení: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972A8" w14:textId="77777777" w:rsidR="00A60C42" w:rsidRPr="009C0CCF" w:rsidRDefault="00740505" w:rsidP="00B15A9A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7005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A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osobní vyzvednutí </w:t>
            </w:r>
          </w:p>
          <w:p w14:paraId="70A063C1" w14:textId="77777777" w:rsidR="00A60C42" w:rsidRPr="009C0CCF" w:rsidRDefault="00740505" w:rsidP="00B15A9A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68728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poštou (doporučeně a na dobírku)</w:t>
            </w:r>
          </w:p>
          <w:p w14:paraId="541FE351" w14:textId="77777777" w:rsidR="00A60C42" w:rsidRPr="009C0CCF" w:rsidRDefault="00740505" w:rsidP="00B15A9A">
            <w:pPr>
              <w:spacing w:line="360" w:lineRule="auto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68552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jiný (datová schránka)……………………………</w:t>
            </w:r>
            <w:proofErr w:type="gramStart"/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C83B8C" w:rsidRPr="00027204" w14:paraId="7A6D5E12" w14:textId="77777777" w:rsidTr="00E91119">
        <w:trPr>
          <w:trHeight w:val="320"/>
        </w:trPr>
        <w:tc>
          <w:tcPr>
            <w:tcW w:w="9781" w:type="dxa"/>
            <w:gridSpan w:val="2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22B458" w14:textId="77777777" w:rsidR="00C83B8C" w:rsidRPr="009C0CCF" w:rsidRDefault="00C83B8C" w:rsidP="00560708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B15A9A">
              <w:rPr>
                <w:rFonts w:ascii="Calibri" w:hAnsi="Calibri"/>
                <w:b/>
                <w:sz w:val="22"/>
              </w:rPr>
              <w:t>Úhrada za službu spojenou se zajištěním výpisu nebo kopií ze zdravotnické dokumentace:</w:t>
            </w:r>
          </w:p>
        </w:tc>
      </w:tr>
      <w:tr w:rsidR="005F3DC0" w:rsidRPr="00B15A9A" w14:paraId="25713689" w14:textId="77777777" w:rsidTr="00C25913">
        <w:trPr>
          <w:trHeight w:val="227"/>
          <w:tblHeader/>
        </w:trPr>
        <w:tc>
          <w:tcPr>
            <w:tcW w:w="9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ECB07" w14:textId="77777777" w:rsidR="005F3DC0" w:rsidRPr="000032C9" w:rsidRDefault="005F3DC0" w:rsidP="00C262EB">
            <w:pPr>
              <w:rPr>
                <w:rFonts w:ascii="Calibri" w:eastAsia="Calibri" w:hAnsi="Calibri"/>
                <w:b/>
                <w:sz w:val="18"/>
                <w:szCs w:val="20"/>
              </w:rPr>
            </w:pPr>
            <w:r w:rsidRPr="000032C9">
              <w:rPr>
                <w:rFonts w:ascii="Calibri" w:eastAsia="Calibri" w:hAnsi="Calibri"/>
                <w:b/>
                <w:sz w:val="18"/>
                <w:szCs w:val="20"/>
              </w:rPr>
              <w:t>Zdarma: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FBA5D" w14:textId="77777777" w:rsidR="005F3DC0" w:rsidRPr="000032C9" w:rsidRDefault="00740505" w:rsidP="002E62DD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7360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pacient</w:t>
            </w:r>
          </w:p>
        </w:tc>
        <w:tc>
          <w:tcPr>
            <w:tcW w:w="15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D4E10" w14:textId="77777777" w:rsidR="005F3DC0" w:rsidRPr="000032C9" w:rsidRDefault="00740505" w:rsidP="00E91119">
            <w:pPr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12847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zákonný zástupce</w:t>
            </w: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89235" w14:textId="77777777" w:rsidR="005F3DC0" w:rsidRPr="000032C9" w:rsidRDefault="00740505" w:rsidP="00B140CC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0027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opatrovník</w:t>
            </w:r>
          </w:p>
        </w:tc>
        <w:tc>
          <w:tcPr>
            <w:tcW w:w="352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DBF4A" w14:textId="77777777" w:rsidR="005F3DC0" w:rsidRPr="000032C9" w:rsidRDefault="00740505" w:rsidP="00E91119">
            <w:pPr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9431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nahlížení, pořizování kopií vlastními prostředky</w:t>
            </w: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05107" w14:textId="77777777" w:rsidR="005F3DC0" w:rsidRPr="000032C9" w:rsidRDefault="00740505" w:rsidP="005F3DC0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3308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85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 xml:space="preserve">osoba blízká </w:t>
            </w:r>
            <w:r w:rsidR="005F3DC0" w:rsidRPr="000032C9">
              <w:rPr>
                <w:rStyle w:val="Znakapoznpodarou"/>
                <w:rFonts w:ascii="Calibri" w:hAnsi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3DC0" w:rsidRPr="00B15A9A" w14:paraId="75CCADA7" w14:textId="77777777" w:rsidTr="00C25913">
        <w:trPr>
          <w:trHeight w:val="227"/>
          <w:tblHeader/>
        </w:trPr>
        <w:tc>
          <w:tcPr>
            <w:tcW w:w="9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45FA11" w14:textId="77777777" w:rsidR="005F3DC0" w:rsidRPr="000032C9" w:rsidRDefault="005F3DC0" w:rsidP="00E91119">
            <w:pPr>
              <w:rPr>
                <w:rFonts w:ascii="Calibri" w:eastAsia="Calibri" w:hAnsi="Calibri"/>
                <w:b/>
                <w:sz w:val="15"/>
                <w:szCs w:val="15"/>
              </w:rPr>
            </w:pPr>
            <w:r w:rsidRPr="000032C9">
              <w:rPr>
                <w:rFonts w:ascii="Calibri" w:eastAsia="Calibri" w:hAnsi="Calibri"/>
                <w:b/>
                <w:sz w:val="15"/>
                <w:szCs w:val="15"/>
              </w:rPr>
              <w:t>Zpoplatněno:</w:t>
            </w:r>
          </w:p>
        </w:tc>
        <w:tc>
          <w:tcPr>
            <w:tcW w:w="18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71EEA" w14:textId="77777777" w:rsidR="005F3DC0" w:rsidRPr="000032C9" w:rsidRDefault="00740505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7980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opakovaná žádost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9CE73" w14:textId="77777777" w:rsidR="005F3DC0" w:rsidRPr="000032C9" w:rsidRDefault="00740505" w:rsidP="00E91119">
            <w:pPr>
              <w:ind w:right="-82"/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8332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osoba určená pacientem</w:t>
            </w:r>
          </w:p>
        </w:tc>
        <w:tc>
          <w:tcPr>
            <w:tcW w:w="21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201A6" w14:textId="77777777" w:rsidR="005F3DC0" w:rsidRPr="000032C9" w:rsidRDefault="00740505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99885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pěstoun /jiná pečující osoba</w:t>
            </w:r>
          </w:p>
        </w:tc>
        <w:tc>
          <w:tcPr>
            <w:tcW w:w="2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5F81F" w14:textId="77777777" w:rsidR="005F3DC0" w:rsidRPr="000032C9" w:rsidRDefault="00740505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4289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osoba blízká zemřelému pacientovi</w:t>
            </w:r>
          </w:p>
        </w:tc>
      </w:tr>
      <w:tr w:rsidR="005F3DC0" w:rsidRPr="00B15A9A" w14:paraId="4635E374" w14:textId="77777777" w:rsidTr="00E91119">
        <w:trPr>
          <w:tblHeader/>
        </w:trPr>
        <w:tc>
          <w:tcPr>
            <w:tcW w:w="9781" w:type="dxa"/>
            <w:gridSpan w:val="2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ECB31" w14:textId="77777777" w:rsidR="005F3DC0" w:rsidRPr="00E91119" w:rsidRDefault="005F3DC0" w:rsidP="00E91119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E91119">
              <w:rPr>
                <w:rFonts w:ascii="Calibri" w:hAnsi="Calibri"/>
                <w:i/>
                <w:sz w:val="20"/>
              </w:rPr>
              <w:t>Zavazuji se uhradit náklady spojené s pořízením vyžádané dokumentace dle aktuálního ceníku placených služeb Vsetínské nemocnice a.s., včetně případného poštovného.</w:t>
            </w:r>
          </w:p>
        </w:tc>
      </w:tr>
      <w:tr w:rsidR="005F3DC0" w:rsidRPr="00027204" w14:paraId="672E2D4C" w14:textId="77777777" w:rsidTr="00C83B8C">
        <w:trPr>
          <w:trHeight w:val="604"/>
        </w:trPr>
        <w:tc>
          <w:tcPr>
            <w:tcW w:w="551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C63AC04" w14:textId="77777777" w:rsidR="005F3DC0" w:rsidRPr="009C0CCF" w:rsidRDefault="005F3DC0" w:rsidP="00B15A9A">
            <w:pPr>
              <w:spacing w:before="240" w:after="240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 xml:space="preserve">Ve Vsetíně, dne: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0"/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CAC4E2" w14:textId="77777777" w:rsidR="005F3DC0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>Podpis žadatele:</w:t>
            </w:r>
          </w:p>
          <w:p w14:paraId="1BEFEB1E" w14:textId="77777777" w:rsidR="005F3DC0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  <w:p w14:paraId="5E1BAFA5" w14:textId="77777777" w:rsidR="005F3DC0" w:rsidRPr="009C0CCF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3CD8A465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8CAD13" w14:textId="77777777" w:rsidR="005F3DC0" w:rsidRPr="00355842" w:rsidRDefault="005F3DC0" w:rsidP="003608B8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8"/>
              </w:rPr>
            </w:pPr>
          </w:p>
        </w:tc>
      </w:tr>
      <w:tr w:rsidR="005F3DC0" w:rsidRPr="00027204" w14:paraId="2C45A115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5E277F25" w14:textId="77777777" w:rsidR="005F3DC0" w:rsidRPr="009C0CCF" w:rsidRDefault="005F3DC0" w:rsidP="00E9111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0CCF">
              <w:rPr>
                <w:rFonts w:ascii="Calibri" w:hAnsi="Calibri"/>
                <w:b/>
                <w:sz w:val="22"/>
              </w:rPr>
              <w:t xml:space="preserve">Žadatel nevyplňuje! </w:t>
            </w:r>
            <w:r w:rsidRPr="00E91119">
              <w:rPr>
                <w:rFonts w:ascii="Calibri" w:hAnsi="Calibri"/>
                <w:sz w:val="22"/>
              </w:rPr>
              <w:t>Vyplňuje osoba pověřená za Vsetínskou nemocnici a.s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5F3DC0" w:rsidRPr="00027204" w14:paraId="4E9A0A25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6417906" w14:textId="77777777" w:rsidR="005F3DC0" w:rsidRPr="009C0CCF" w:rsidRDefault="005F3DC0" w:rsidP="000272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č.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8CC9F38" w14:textId="77777777" w:rsidR="005F3DC0" w:rsidRPr="009C0CCF" w:rsidRDefault="005F3DC0" w:rsidP="00D6097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Výkon dle Ceníku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D04D81E" w14:textId="77777777" w:rsidR="005F3DC0" w:rsidRPr="00AD70EA" w:rsidRDefault="005F3DC0" w:rsidP="00AD70EA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D70EA">
              <w:rPr>
                <w:rFonts w:ascii="Calibri" w:hAnsi="Calibri"/>
                <w:b/>
                <w:bCs/>
                <w:sz w:val="14"/>
                <w:szCs w:val="14"/>
              </w:rPr>
              <w:t>Počet:</w:t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DE4009E" w14:textId="77777777" w:rsidR="005F3DC0" w:rsidRPr="00AD70EA" w:rsidRDefault="005F3DC0" w:rsidP="000272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70EA">
              <w:rPr>
                <w:rFonts w:ascii="Calibri" w:hAnsi="Calibri"/>
                <w:b/>
                <w:bCs/>
                <w:sz w:val="20"/>
                <w:szCs w:val="20"/>
              </w:rPr>
              <w:t>Cena: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6EF881D7" w14:textId="77777777" w:rsidR="005F3DC0" w:rsidRPr="009C0CCF" w:rsidRDefault="005F3DC0" w:rsidP="006E25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C0CCF">
              <w:rPr>
                <w:rFonts w:ascii="Calibri" w:hAnsi="Calibri"/>
                <w:b/>
                <w:bCs/>
                <w:sz w:val="18"/>
                <w:szCs w:val="18"/>
              </w:rPr>
              <w:t>Celkem:</w:t>
            </w:r>
          </w:p>
        </w:tc>
      </w:tr>
      <w:tr w:rsidR="00CF39C3" w:rsidRPr="00027204" w14:paraId="7DF2FBC1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683FCCB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48002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85B8F0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Administrativní úkon na žádost pacienta (zpráva pro pojišťovnu)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1483B6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F0DC39F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242,-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1670D2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CF39C3" w:rsidRPr="00027204" w14:paraId="7D7767E8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B128A6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48003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716D27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 xml:space="preserve">Podrobný výpis ze zdravotní dokumentace 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754CF4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161A09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660,-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F1AC9A" w14:textId="77777777" w:rsidR="00CF39C3" w:rsidRPr="00AB3629" w:rsidRDefault="00CF39C3" w:rsidP="006506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F39C3" w:rsidRPr="00027204" w14:paraId="1576C063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DA38EC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48004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C6A980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Paušální cena za zpracování žádosti a vyhledání zdravotnické dokumentace vč. ostatních administrativních nákladů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615F53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92EC76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385,-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647A2" w14:textId="77777777" w:rsidR="00CF39C3" w:rsidRPr="00AB3629" w:rsidRDefault="00CF39C3" w:rsidP="006506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F39C3" w:rsidRPr="00027204" w14:paraId="7E0B0340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BF41BA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48005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49330B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Cena za kopírování (1 kopie, rozměr A</w:t>
            </w:r>
            <w:r w:rsidRPr="00CF39C3">
              <w:rPr>
                <w:rFonts w:ascii="Calibri" w:hAnsi="Calibri"/>
                <w:sz w:val="14"/>
                <w:szCs w:val="20"/>
              </w:rPr>
              <w:t>4</w:t>
            </w:r>
            <w:r w:rsidRPr="00CF39C3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3808DC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B8ADEB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4,-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513F2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CF39C3" w:rsidRPr="00027204" w14:paraId="22AAFABF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88B460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48006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7C7FBF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Cena za oboustrannou kopii (rozměr A</w:t>
            </w:r>
            <w:r w:rsidRPr="00CF39C3">
              <w:rPr>
                <w:rFonts w:ascii="Calibri" w:hAnsi="Calibri"/>
                <w:sz w:val="14"/>
                <w:szCs w:val="20"/>
              </w:rPr>
              <w:t>4</w:t>
            </w:r>
            <w:r w:rsidRPr="00CF39C3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3D970F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D8D7AA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8,-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D67DF5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CF39C3" w:rsidRPr="00027204" w14:paraId="2BB5F058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622397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44003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FC2629" w14:textId="77777777" w:rsidR="00CF39C3" w:rsidRPr="00CF39C3" w:rsidRDefault="00CF39C3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 xml:space="preserve">Uložení RTG snímku na CD nosiči 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09F40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FA4878" w14:textId="441C632D" w:rsidR="00CF39C3" w:rsidRPr="00CF39C3" w:rsidRDefault="00CF39C3" w:rsidP="004E7B6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4E7B64">
              <w:rPr>
                <w:rFonts w:ascii="Calibri" w:hAnsi="Calibri"/>
                <w:bCs/>
                <w:sz w:val="20"/>
                <w:szCs w:val="20"/>
              </w:rPr>
              <w:t>43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B04DB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CF39C3" w:rsidRPr="00AB3629" w14:paraId="1681E86A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D22EF1" w14:textId="77777777" w:rsidR="00CF39C3" w:rsidRPr="00CF39C3" w:rsidRDefault="00CF39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48007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5FBEA1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Administrativní úkon na žádost pacienta á 10 min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20C955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D8871E" w14:textId="77777777" w:rsidR="00CF39C3" w:rsidRPr="00CF39C3" w:rsidRDefault="00CF39C3" w:rsidP="00147CA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8</w:t>
            </w:r>
            <w:r w:rsidR="00147CA8">
              <w:rPr>
                <w:rFonts w:ascii="Calibri" w:hAnsi="Calibri"/>
                <w:bCs/>
                <w:sz w:val="20"/>
                <w:szCs w:val="20"/>
              </w:rPr>
              <w:t>3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43715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CF39C3" w:rsidRPr="00AB3629" w14:paraId="5BD518BD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BDDE70" w14:textId="77777777" w:rsidR="00CF39C3" w:rsidRPr="00CF39C3" w:rsidRDefault="00CF39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13008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F0B1D71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Výpis z knihy porodů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755F14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9CD52BD" w14:textId="2B24E58C" w:rsidR="00CF39C3" w:rsidRPr="00CF39C3" w:rsidRDefault="00CF39C3" w:rsidP="004E7B6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2</w:t>
            </w:r>
            <w:r w:rsidR="004E7B64">
              <w:rPr>
                <w:rFonts w:ascii="Calibri" w:hAnsi="Calibri"/>
                <w:bCs/>
                <w:sz w:val="20"/>
                <w:szCs w:val="20"/>
              </w:rPr>
              <w:t>52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BF9A6" w14:textId="77777777" w:rsidR="00CF39C3" w:rsidRPr="00AB3629" w:rsidRDefault="00CF39C3" w:rsidP="0030367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5F3DC0" w:rsidRPr="00027204" w14:paraId="109C23A7" w14:textId="77777777" w:rsidTr="00C83B8C">
        <w:tc>
          <w:tcPr>
            <w:tcW w:w="778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922F6C9" w14:textId="77777777" w:rsidR="005F3DC0" w:rsidRPr="009C0CCF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Zaúčtovat na nákladové středisko č.: </w:t>
            </w: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D62349D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C0CCF">
              <w:rPr>
                <w:rFonts w:ascii="Calibri" w:hAnsi="Calibri"/>
                <w:b/>
                <w:bCs/>
                <w:sz w:val="16"/>
                <w:szCs w:val="16"/>
              </w:rPr>
              <w:t>Celkem: Kč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8962B1" w14:textId="77777777" w:rsidR="005F3DC0" w:rsidRPr="009C0CCF" w:rsidRDefault="005F3DC0" w:rsidP="00027204">
            <w:pPr>
              <w:tabs>
                <w:tab w:val="left" w:pos="1415"/>
              </w:tabs>
              <w:jc w:val="right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6"/>
          </w:p>
        </w:tc>
      </w:tr>
      <w:tr w:rsidR="005F3DC0" w:rsidRPr="00027204" w14:paraId="01388E71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10812D" w14:textId="77777777" w:rsidR="005F3DC0" w:rsidRPr="00E91119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8"/>
              </w:rPr>
            </w:pPr>
          </w:p>
        </w:tc>
      </w:tr>
      <w:tr w:rsidR="005F3DC0" w:rsidRPr="00027204" w14:paraId="50087A53" w14:textId="77777777" w:rsidTr="00E91119">
        <w:tc>
          <w:tcPr>
            <w:tcW w:w="3939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1BD3886" w14:textId="77777777" w:rsidR="005F3DC0" w:rsidRPr="00E91119" w:rsidRDefault="005F3DC0" w:rsidP="00E91119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0"/>
              </w:rPr>
            </w:pPr>
            <w:r w:rsidRPr="00E91119">
              <w:rPr>
                <w:rFonts w:ascii="Calibri" w:hAnsi="Calibri"/>
                <w:b/>
                <w:sz w:val="20"/>
              </w:rPr>
              <w:t>Zdravotnická dokumentace byla žadateli:</w:t>
            </w:r>
          </w:p>
        </w:tc>
        <w:tc>
          <w:tcPr>
            <w:tcW w:w="3273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32E64B8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Přítomen nahlížení / zaslal / předal: (podpis, jmenovka)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25DAA569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Převzal / nahlížel (podpis)</w:t>
            </w:r>
            <w:r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5F3DC0" w:rsidRPr="00027204" w14:paraId="707CA94E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499013" w14:textId="77777777" w:rsidR="005F3DC0" w:rsidRPr="009C0CCF" w:rsidRDefault="00740505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2116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zpřístupněna k nahlížení</w:t>
            </w:r>
          </w:p>
        </w:tc>
        <w:tc>
          <w:tcPr>
            <w:tcW w:w="1255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51292582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Dne:</w:t>
            </w:r>
          </w:p>
          <w:p w14:paraId="3290C8C4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17"/>
          </w:p>
        </w:tc>
        <w:tc>
          <w:tcPr>
            <w:tcW w:w="3273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72C730" w14:textId="77777777" w:rsidR="005F3DC0" w:rsidRPr="009C0CCF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8"/>
          </w:p>
        </w:tc>
        <w:tc>
          <w:tcPr>
            <w:tcW w:w="256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/>
          </w:tcPr>
          <w:p w14:paraId="0950814A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70DBAAA2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7802BA" w14:textId="77777777" w:rsidR="005F3DC0" w:rsidRPr="009C0CCF" w:rsidRDefault="00740505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34306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zaslána (poštou, DS)</w:t>
            </w:r>
          </w:p>
        </w:tc>
        <w:tc>
          <w:tcPr>
            <w:tcW w:w="1255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0DA145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273" w:type="dxa"/>
            <w:gridSpan w:val="7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01F085BF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69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/>
          </w:tcPr>
          <w:p w14:paraId="0347B447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48AD34A4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2E0B73" w14:textId="77777777" w:rsidR="005F3DC0" w:rsidRPr="009C0CCF" w:rsidRDefault="00740505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17917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předána osobně</w:t>
            </w:r>
          </w:p>
        </w:tc>
        <w:tc>
          <w:tcPr>
            <w:tcW w:w="1255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79FDB1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273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062AA5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69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59ED062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3FAD19E8" w14:textId="77777777" w:rsidTr="00355842">
        <w:trPr>
          <w:trHeight w:val="338"/>
        </w:trPr>
        <w:tc>
          <w:tcPr>
            <w:tcW w:w="9781" w:type="dxa"/>
            <w:gridSpan w:val="2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946C7" w14:textId="77777777" w:rsidR="005F3DC0" w:rsidRPr="009C0CCF" w:rsidRDefault="005F3DC0" w:rsidP="00B7580E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>Ověření totožnosti žadatele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E91119">
              <w:rPr>
                <w:rFonts w:ascii="Calibri" w:hAnsi="Calibri"/>
                <w:sz w:val="22"/>
              </w:rPr>
              <w:t>(doklad, číslo)</w:t>
            </w:r>
            <w:r w:rsidRPr="009C0CCF">
              <w:rPr>
                <w:rFonts w:ascii="Calibri" w:hAnsi="Calibri"/>
                <w:b/>
                <w:sz w:val="22"/>
              </w:rPr>
              <w:t>: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9"/>
          </w:p>
        </w:tc>
      </w:tr>
      <w:tr w:rsidR="005F3DC0" w:rsidRPr="00027204" w14:paraId="338D8C2A" w14:textId="77777777" w:rsidTr="00355842">
        <w:trPr>
          <w:trHeight w:val="981"/>
        </w:trPr>
        <w:tc>
          <w:tcPr>
            <w:tcW w:w="9781" w:type="dxa"/>
            <w:gridSpan w:val="2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C7BC69" w14:textId="77777777" w:rsidR="005F3DC0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E91119">
              <w:rPr>
                <w:rFonts w:ascii="Calibri" w:hAnsi="Calibri"/>
                <w:sz w:val="22"/>
              </w:rPr>
              <w:t>Pozn.:</w:t>
            </w:r>
            <w:r w:rsidRPr="009C0CCF">
              <w:rPr>
                <w:rFonts w:ascii="Calibri" w:hAnsi="Calibri"/>
                <w:b/>
                <w:sz w:val="22"/>
              </w:rPr>
              <w:t xml:space="preserve">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20"/>
          </w:p>
          <w:p w14:paraId="7F93EDE5" w14:textId="77777777" w:rsidR="005F3DC0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  <w:p w14:paraId="691A5DCE" w14:textId="77777777" w:rsidR="005F3DC0" w:rsidRPr="009C0CCF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</w:tr>
    </w:tbl>
    <w:p w14:paraId="5847096A" w14:textId="77777777" w:rsidR="00916022" w:rsidRPr="009C0CCF" w:rsidRDefault="00916022" w:rsidP="003608B8">
      <w:pPr>
        <w:rPr>
          <w:rFonts w:ascii="Calibri" w:hAnsi="Calibri"/>
          <w:sz w:val="4"/>
          <w:szCs w:val="4"/>
        </w:rPr>
      </w:pPr>
    </w:p>
    <w:sectPr w:rsidR="00916022" w:rsidRPr="009C0CCF" w:rsidSect="00213F1A">
      <w:headerReference w:type="default" r:id="rId9"/>
      <w:footerReference w:type="default" r:id="rId10"/>
      <w:pgSz w:w="11906" w:h="16838" w:code="9"/>
      <w:pgMar w:top="1532" w:right="746" w:bottom="1417" w:left="1417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CB49A" w14:textId="77777777" w:rsidR="00740505" w:rsidRDefault="00740505">
      <w:r>
        <w:separator/>
      </w:r>
    </w:p>
  </w:endnote>
  <w:endnote w:type="continuationSeparator" w:id="0">
    <w:p w14:paraId="5AC54934" w14:textId="77777777" w:rsidR="00740505" w:rsidRDefault="007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36"/>
      <w:gridCol w:w="4945"/>
    </w:tblGrid>
    <w:tr w:rsidR="00027204" w:rsidRPr="00502A3A" w14:paraId="276BE3CC" w14:textId="77777777" w:rsidTr="000906CE">
      <w:trPr>
        <w:trHeight w:val="435"/>
      </w:trPr>
      <w:tc>
        <w:tcPr>
          <w:tcW w:w="4836" w:type="dxa"/>
          <w:vMerge w:val="restart"/>
          <w:shd w:val="clear" w:color="auto" w:fill="auto"/>
        </w:tcPr>
        <w:p w14:paraId="524091BE" w14:textId="77777777" w:rsidR="00027204" w:rsidRPr="000032C9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>Formulář zpracoval: Mgr. Pavel Šupka, DiS.</w:t>
          </w:r>
        </w:p>
        <w:p w14:paraId="1223F779" w14:textId="77777777" w:rsidR="00027204" w:rsidRPr="000032C9" w:rsidRDefault="00027204" w:rsidP="00027204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 xml:space="preserve">Datum: 13. 9. 2016 </w:t>
          </w:r>
        </w:p>
        <w:p w14:paraId="08D9A172" w14:textId="5131FD59" w:rsidR="00027204" w:rsidRPr="000032C9" w:rsidRDefault="002A1183" w:rsidP="00027204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Verze</w:t>
          </w:r>
          <w:r w:rsidR="005811D6" w:rsidRPr="000032C9">
            <w:rPr>
              <w:rFonts w:ascii="Calibri" w:hAnsi="Calibri"/>
              <w:sz w:val="18"/>
              <w:szCs w:val="18"/>
            </w:rPr>
            <w:t xml:space="preserve"> č.: </w:t>
          </w:r>
          <w:r>
            <w:rPr>
              <w:rFonts w:ascii="Calibri" w:hAnsi="Calibri"/>
              <w:sz w:val="18"/>
              <w:szCs w:val="18"/>
            </w:rPr>
            <w:t>6</w:t>
          </w:r>
        </w:p>
        <w:p w14:paraId="201346A4" w14:textId="7CC7F6B8" w:rsidR="00027204" w:rsidRPr="00502A3A" w:rsidRDefault="00027204" w:rsidP="002A1183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 xml:space="preserve">Datum platnosti </w:t>
          </w:r>
          <w:r w:rsidR="002A1183">
            <w:rPr>
              <w:rFonts w:ascii="Calibri" w:hAnsi="Calibri"/>
              <w:sz w:val="18"/>
              <w:szCs w:val="18"/>
            </w:rPr>
            <w:t>verze</w:t>
          </w:r>
          <w:r w:rsidRPr="000032C9">
            <w:rPr>
              <w:rFonts w:ascii="Calibri" w:hAnsi="Calibri"/>
              <w:sz w:val="18"/>
              <w:szCs w:val="18"/>
            </w:rPr>
            <w:t>:</w:t>
          </w:r>
          <w:r w:rsidR="005811D6" w:rsidRPr="000032C9">
            <w:rPr>
              <w:rFonts w:ascii="Calibri" w:hAnsi="Calibri"/>
              <w:sz w:val="18"/>
              <w:szCs w:val="18"/>
            </w:rPr>
            <w:t xml:space="preserve"> </w:t>
          </w:r>
          <w:proofErr w:type="gramStart"/>
          <w:r w:rsidR="002A1183">
            <w:rPr>
              <w:rFonts w:ascii="Calibri" w:hAnsi="Calibri"/>
              <w:sz w:val="18"/>
              <w:szCs w:val="18"/>
            </w:rPr>
            <w:t>01</w:t>
          </w:r>
          <w:r w:rsidR="005811D6" w:rsidRPr="000032C9">
            <w:rPr>
              <w:rFonts w:ascii="Calibri" w:hAnsi="Calibri"/>
              <w:sz w:val="18"/>
              <w:szCs w:val="18"/>
            </w:rPr>
            <w:t>.</w:t>
          </w:r>
          <w:r w:rsidR="009029FE">
            <w:rPr>
              <w:rFonts w:ascii="Calibri" w:hAnsi="Calibri"/>
              <w:sz w:val="18"/>
              <w:szCs w:val="18"/>
            </w:rPr>
            <w:t>0</w:t>
          </w:r>
          <w:r w:rsidR="002A1183">
            <w:rPr>
              <w:rFonts w:ascii="Calibri" w:hAnsi="Calibri"/>
              <w:sz w:val="18"/>
              <w:szCs w:val="18"/>
            </w:rPr>
            <w:t>3</w:t>
          </w:r>
          <w:r w:rsidR="0066769E" w:rsidRPr="000032C9">
            <w:rPr>
              <w:rFonts w:ascii="Calibri" w:hAnsi="Calibri"/>
              <w:sz w:val="18"/>
              <w:szCs w:val="18"/>
            </w:rPr>
            <w:t>.</w:t>
          </w:r>
          <w:r w:rsidR="005811D6" w:rsidRPr="000032C9">
            <w:rPr>
              <w:rFonts w:ascii="Calibri" w:hAnsi="Calibri"/>
              <w:sz w:val="18"/>
              <w:szCs w:val="18"/>
            </w:rPr>
            <w:t>20</w:t>
          </w:r>
          <w:r w:rsidR="0066769E" w:rsidRPr="000032C9">
            <w:rPr>
              <w:rFonts w:ascii="Calibri" w:hAnsi="Calibri"/>
              <w:sz w:val="18"/>
              <w:szCs w:val="18"/>
            </w:rPr>
            <w:t>2</w:t>
          </w:r>
          <w:r w:rsidR="002A1183">
            <w:rPr>
              <w:rFonts w:ascii="Calibri" w:hAnsi="Calibri"/>
              <w:sz w:val="18"/>
              <w:szCs w:val="18"/>
            </w:rPr>
            <w:t>6</w:t>
          </w:r>
          <w:proofErr w:type="gramEnd"/>
        </w:p>
      </w:tc>
      <w:tc>
        <w:tcPr>
          <w:tcW w:w="494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E89CC36" w14:textId="77777777" w:rsidR="00C303E2" w:rsidRPr="00502A3A" w:rsidRDefault="00027204" w:rsidP="00C303E2">
          <w:pPr>
            <w:pStyle w:val="Zpat"/>
            <w:ind w:right="-285"/>
            <w:rPr>
              <w:rFonts w:ascii="Calibri" w:hAnsi="Calibri"/>
              <w:b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Evidenční číslo formuláře: </w:t>
          </w:r>
          <w:r w:rsidR="00C303E2" w:rsidRPr="00F013ED">
            <w:rPr>
              <w:rFonts w:ascii="Calibri" w:hAnsi="Calibri"/>
              <w:b/>
              <w:sz w:val="18"/>
              <w:szCs w:val="18"/>
            </w:rPr>
            <w:t>F/01</w:t>
          </w:r>
          <w:r w:rsidRPr="00F013ED">
            <w:rPr>
              <w:rFonts w:ascii="Calibri" w:hAnsi="Calibri"/>
              <w:b/>
              <w:sz w:val="18"/>
              <w:szCs w:val="18"/>
            </w:rPr>
            <w:t>/</w:t>
          </w:r>
          <w:r w:rsidR="00C303E2" w:rsidRPr="00F013ED">
            <w:rPr>
              <w:rFonts w:ascii="Calibri" w:hAnsi="Calibri"/>
              <w:b/>
              <w:sz w:val="18"/>
              <w:szCs w:val="18"/>
            </w:rPr>
            <w:t>SM – 26-0200</w:t>
          </w:r>
          <w:r w:rsidR="00C303E2" w:rsidRPr="00C303E2">
            <w:rPr>
              <w:rFonts w:ascii="Calibri" w:hAnsi="Calibri"/>
              <w:b/>
              <w:sz w:val="18"/>
              <w:szCs w:val="18"/>
            </w:rPr>
            <w:t>/09</w:t>
          </w:r>
        </w:p>
      </w:tc>
    </w:tr>
    <w:tr w:rsidR="00027204" w:rsidRPr="00502A3A" w14:paraId="44C47CED" w14:textId="77777777" w:rsidTr="000906CE">
      <w:trPr>
        <w:trHeight w:val="334"/>
      </w:trPr>
      <w:tc>
        <w:tcPr>
          <w:tcW w:w="4836" w:type="dxa"/>
          <w:vMerge/>
          <w:shd w:val="clear" w:color="auto" w:fill="auto"/>
        </w:tcPr>
        <w:p w14:paraId="710EDB14" w14:textId="77777777" w:rsidR="00027204" w:rsidRPr="00502A3A" w:rsidRDefault="00027204" w:rsidP="00027204">
          <w:pPr>
            <w:pStyle w:val="Zhlav"/>
            <w:ind w:left="12" w:right="-285"/>
            <w:rPr>
              <w:rFonts w:ascii="Calibri" w:hAnsi="Calibri"/>
              <w:sz w:val="18"/>
              <w:szCs w:val="18"/>
            </w:rPr>
          </w:pPr>
        </w:p>
      </w:tc>
      <w:tc>
        <w:tcPr>
          <w:tcW w:w="494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1F78387" w14:textId="77777777" w:rsidR="00027204" w:rsidRPr="00502A3A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Strana </w:t>
          </w:r>
          <w:r w:rsidRPr="00502A3A">
            <w:rPr>
              <w:rFonts w:ascii="Calibri" w:hAnsi="Calibri"/>
              <w:sz w:val="18"/>
              <w:szCs w:val="18"/>
            </w:rPr>
            <w:fldChar w:fldCharType="begin"/>
          </w:r>
          <w:r w:rsidRPr="00502A3A">
            <w:rPr>
              <w:rFonts w:ascii="Calibri" w:hAnsi="Calibri"/>
              <w:sz w:val="18"/>
              <w:szCs w:val="18"/>
            </w:rPr>
            <w:instrText xml:space="preserve"> PAGE   \* MERGEFORMAT </w:instrText>
          </w:r>
          <w:r w:rsidRPr="00502A3A">
            <w:rPr>
              <w:rFonts w:ascii="Calibri" w:hAnsi="Calibri"/>
              <w:sz w:val="18"/>
              <w:szCs w:val="18"/>
            </w:rPr>
            <w:fldChar w:fldCharType="separate"/>
          </w:r>
          <w:r w:rsidR="00B84BE3">
            <w:rPr>
              <w:rFonts w:ascii="Calibri" w:hAnsi="Calibri"/>
              <w:noProof/>
              <w:sz w:val="18"/>
              <w:szCs w:val="18"/>
            </w:rPr>
            <w:t>1</w:t>
          </w:r>
          <w:r w:rsidRPr="00502A3A">
            <w:rPr>
              <w:rFonts w:ascii="Calibri" w:hAnsi="Calibri"/>
              <w:sz w:val="18"/>
              <w:szCs w:val="18"/>
            </w:rPr>
            <w:fldChar w:fldCharType="end"/>
          </w:r>
        </w:p>
        <w:p w14:paraId="6F7DB638" w14:textId="77777777" w:rsidR="00027204" w:rsidRPr="00502A3A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Celkem </w:t>
          </w:r>
          <w:r w:rsidRPr="00502A3A">
            <w:rPr>
              <w:rFonts w:ascii="Calibri" w:hAnsi="Calibri"/>
              <w:sz w:val="18"/>
              <w:szCs w:val="18"/>
            </w:rPr>
            <w:fldChar w:fldCharType="begin"/>
          </w:r>
          <w:r w:rsidRPr="00502A3A">
            <w:rPr>
              <w:rFonts w:ascii="Calibri" w:hAnsi="Calibri"/>
              <w:sz w:val="18"/>
              <w:szCs w:val="18"/>
            </w:rPr>
            <w:instrText xml:space="preserve"> NUMPAGES   \* MERGEFORMAT </w:instrText>
          </w:r>
          <w:r w:rsidRPr="00502A3A">
            <w:rPr>
              <w:rFonts w:ascii="Calibri" w:hAnsi="Calibri"/>
              <w:sz w:val="18"/>
              <w:szCs w:val="18"/>
            </w:rPr>
            <w:fldChar w:fldCharType="separate"/>
          </w:r>
          <w:r w:rsidR="00B84BE3">
            <w:rPr>
              <w:rFonts w:ascii="Calibri" w:hAnsi="Calibri"/>
              <w:noProof/>
              <w:sz w:val="18"/>
              <w:szCs w:val="18"/>
            </w:rPr>
            <w:t>1</w:t>
          </w:r>
          <w:r w:rsidRPr="00502A3A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40F9703B" w14:textId="77777777" w:rsidR="00027204" w:rsidRDefault="00027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E2C53" w14:textId="77777777" w:rsidR="00740505" w:rsidRDefault="00740505">
      <w:r>
        <w:separator/>
      </w:r>
    </w:p>
  </w:footnote>
  <w:footnote w:type="continuationSeparator" w:id="0">
    <w:p w14:paraId="6C36EA9C" w14:textId="77777777" w:rsidR="00740505" w:rsidRDefault="00740505">
      <w:r>
        <w:continuationSeparator/>
      </w:r>
    </w:p>
  </w:footnote>
  <w:footnote w:id="1">
    <w:p w14:paraId="60BD3C55" w14:textId="77777777" w:rsidR="005F3DC0" w:rsidRDefault="005F3DC0">
      <w:pPr>
        <w:pStyle w:val="Textpoznpodarou"/>
      </w:pPr>
      <w:r w:rsidRPr="005E7092">
        <w:rPr>
          <w:rStyle w:val="Znakapoznpodarou"/>
          <w:b/>
        </w:rPr>
        <w:footnoteRef/>
      </w:r>
      <w:r w:rsidRPr="005E7092">
        <w:rPr>
          <w:b/>
        </w:rPr>
        <w:t xml:space="preserve"> </w:t>
      </w:r>
      <w:r w:rsidRPr="00DD47D4">
        <w:rPr>
          <w:rFonts w:asciiTheme="minorHAnsi" w:hAnsiTheme="minorHAnsi" w:cstheme="minorHAnsi"/>
          <w:i/>
          <w:sz w:val="16"/>
        </w:rPr>
        <w:t>pacient, který nemůže s ohledem na svůj zdravotní stav určit osoby podle odstavce 1</w:t>
      </w:r>
      <w:r w:rsidR="00DD47D4" w:rsidRPr="00DD47D4">
        <w:rPr>
          <w:rFonts w:asciiTheme="minorHAnsi" w:hAnsiTheme="minorHAnsi" w:cstheme="minorHAnsi"/>
          <w:i/>
          <w:sz w:val="16"/>
        </w:rPr>
        <w:t xml:space="preserve"> (viz zák. 372/2011, § 65)</w:t>
      </w:r>
      <w:r w:rsidRPr="00DD47D4">
        <w:rPr>
          <w:rFonts w:asciiTheme="minorHAnsi" w:hAnsiTheme="minorHAnsi" w:cstheme="minorHAnsi"/>
          <w:i/>
          <w:sz w:val="16"/>
        </w:rPr>
        <w:t xml:space="preserve">, mají právo na informace o jeho </w:t>
      </w:r>
      <w:r w:rsidR="005E7092">
        <w:rPr>
          <w:rFonts w:asciiTheme="minorHAnsi" w:hAnsiTheme="minorHAnsi" w:cstheme="minorHAnsi"/>
          <w:i/>
          <w:sz w:val="16"/>
        </w:rPr>
        <w:t xml:space="preserve"> </w:t>
      </w:r>
      <w:r w:rsidR="005E7092">
        <w:rPr>
          <w:rFonts w:asciiTheme="minorHAnsi" w:hAnsiTheme="minorHAnsi" w:cstheme="minorHAnsi"/>
          <w:i/>
          <w:sz w:val="16"/>
        </w:rPr>
        <w:br/>
        <w:t xml:space="preserve">   </w:t>
      </w:r>
      <w:r w:rsidRPr="00DD47D4">
        <w:rPr>
          <w:rFonts w:asciiTheme="minorHAnsi" w:hAnsiTheme="minorHAnsi" w:cstheme="minorHAnsi"/>
          <w:i/>
          <w:sz w:val="16"/>
        </w:rPr>
        <w:t>aktuálním zdravotním stavu a na pořízení výpisů a kopií zdravotnické dokumentace vedené o pacientovi osoby blízké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6"/>
      <w:gridCol w:w="7095"/>
    </w:tblGrid>
    <w:tr w:rsidR="00027204" w:rsidRPr="00027554" w14:paraId="5B454E0A" w14:textId="77777777" w:rsidTr="00213F1A">
      <w:trPr>
        <w:trHeight w:val="983"/>
      </w:trPr>
      <w:tc>
        <w:tcPr>
          <w:tcW w:w="2686" w:type="dxa"/>
        </w:tcPr>
        <w:p w14:paraId="7CE910C5" w14:textId="77777777" w:rsidR="00027204" w:rsidRPr="00027554" w:rsidRDefault="004261EF" w:rsidP="00A91E27">
          <w:pPr>
            <w:pStyle w:val="Zhlav"/>
            <w:spacing w:before="120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drawing>
              <wp:inline distT="0" distB="0" distL="0" distR="0" wp14:anchorId="1BAA1E53" wp14:editId="685A06A1">
                <wp:extent cx="1368000" cy="536503"/>
                <wp:effectExtent l="0" t="0" r="3810" b="0"/>
                <wp:docPr id="3" name="obrázek 1" descr="05_VSETÍNSKÁ_NEMOCNICE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5_VSETÍNSKÁ_NEMOCNICE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536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vAlign w:val="center"/>
        </w:tcPr>
        <w:p w14:paraId="1435492F" w14:textId="77777777" w:rsidR="00027204" w:rsidRPr="00027554" w:rsidRDefault="00027204" w:rsidP="003113D0">
          <w:pPr>
            <w:jc w:val="center"/>
            <w:rPr>
              <w:rFonts w:ascii="Calibri" w:hAnsi="Calibri"/>
              <w:sz w:val="28"/>
              <w:szCs w:val="28"/>
            </w:rPr>
          </w:pPr>
          <w:r w:rsidRPr="00AF3217">
            <w:rPr>
              <w:rFonts w:ascii="Calibri" w:hAnsi="Calibri"/>
              <w:b/>
              <w:sz w:val="28"/>
              <w:szCs w:val="28"/>
            </w:rPr>
            <w:t>Žádost o nahl</w:t>
          </w:r>
          <w:r w:rsidR="00EB5817">
            <w:rPr>
              <w:rFonts w:ascii="Calibri" w:hAnsi="Calibri"/>
              <w:b/>
              <w:sz w:val="28"/>
              <w:szCs w:val="28"/>
            </w:rPr>
            <w:t>ížení</w:t>
          </w:r>
          <w:r w:rsidR="008F3AF3">
            <w:rPr>
              <w:rFonts w:ascii="Calibri" w:hAnsi="Calibri"/>
              <w:b/>
              <w:sz w:val="28"/>
              <w:szCs w:val="28"/>
            </w:rPr>
            <w:t>,</w:t>
          </w:r>
          <w:r w:rsidRPr="00AF3217">
            <w:rPr>
              <w:rFonts w:ascii="Calibri" w:hAnsi="Calibri"/>
              <w:b/>
              <w:sz w:val="28"/>
              <w:szCs w:val="28"/>
            </w:rPr>
            <w:t xml:space="preserve"> pořízení výpisů</w:t>
          </w:r>
          <w:r w:rsidR="00EB5817">
            <w:rPr>
              <w:rFonts w:ascii="Calibri" w:hAnsi="Calibri"/>
              <w:b/>
              <w:sz w:val="28"/>
              <w:szCs w:val="28"/>
            </w:rPr>
            <w:t xml:space="preserve">, </w:t>
          </w:r>
          <w:r w:rsidR="003113D0">
            <w:rPr>
              <w:rFonts w:ascii="Calibri" w:hAnsi="Calibri"/>
              <w:b/>
              <w:sz w:val="28"/>
              <w:szCs w:val="28"/>
            </w:rPr>
            <w:br/>
          </w:r>
          <w:r w:rsidRPr="00AF3217">
            <w:rPr>
              <w:rFonts w:ascii="Calibri" w:hAnsi="Calibri"/>
              <w:b/>
              <w:sz w:val="28"/>
              <w:szCs w:val="28"/>
            </w:rPr>
            <w:t>kopií</w:t>
          </w:r>
          <w:r w:rsidR="003113D0">
            <w:rPr>
              <w:rFonts w:ascii="Calibri" w:hAnsi="Calibri"/>
              <w:b/>
              <w:sz w:val="28"/>
              <w:szCs w:val="28"/>
            </w:rPr>
            <w:t xml:space="preserve"> z</w:t>
          </w:r>
          <w:r w:rsidRPr="00AF3217">
            <w:rPr>
              <w:rFonts w:ascii="Calibri" w:hAnsi="Calibri"/>
              <w:b/>
              <w:sz w:val="28"/>
              <w:szCs w:val="28"/>
            </w:rPr>
            <w:t>dravotnické dokumentace</w:t>
          </w:r>
        </w:p>
      </w:tc>
    </w:tr>
  </w:tbl>
  <w:p w14:paraId="0CCFB7CB" w14:textId="77777777" w:rsidR="00027204" w:rsidRPr="00027554" w:rsidRDefault="00027204">
    <w:pPr>
      <w:pStyle w:val="Zhlav"/>
      <w:rPr>
        <w:rFonts w:ascii="Calibri" w:hAnsi="Calibr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3620"/>
    <w:multiLevelType w:val="hybridMultilevel"/>
    <w:tmpl w:val="34B8F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B6764"/>
    <w:multiLevelType w:val="hybridMultilevel"/>
    <w:tmpl w:val="01F8E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D232">
      <w:start w:val="16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aRhG7Fy3l7j66Snn25JfVC2+m8=" w:salt="scTBsovMd+W3NR5a5xePn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32C9"/>
    <w:rsid w:val="00014254"/>
    <w:rsid w:val="00027204"/>
    <w:rsid w:val="00027554"/>
    <w:rsid w:val="00051DAE"/>
    <w:rsid w:val="00061482"/>
    <w:rsid w:val="0008168C"/>
    <w:rsid w:val="000906CE"/>
    <w:rsid w:val="000A3F84"/>
    <w:rsid w:val="000B37EA"/>
    <w:rsid w:val="000C0AB6"/>
    <w:rsid w:val="000C2250"/>
    <w:rsid w:val="000F2F41"/>
    <w:rsid w:val="000F5021"/>
    <w:rsid w:val="001019AC"/>
    <w:rsid w:val="0010538A"/>
    <w:rsid w:val="00107E7D"/>
    <w:rsid w:val="00114882"/>
    <w:rsid w:val="0012666E"/>
    <w:rsid w:val="00134776"/>
    <w:rsid w:val="00147CA8"/>
    <w:rsid w:val="00154D62"/>
    <w:rsid w:val="001B79B8"/>
    <w:rsid w:val="001D39D1"/>
    <w:rsid w:val="00213F1A"/>
    <w:rsid w:val="00231185"/>
    <w:rsid w:val="00233881"/>
    <w:rsid w:val="00237907"/>
    <w:rsid w:val="00237D5F"/>
    <w:rsid w:val="00243BBE"/>
    <w:rsid w:val="00262326"/>
    <w:rsid w:val="00271E11"/>
    <w:rsid w:val="002910BA"/>
    <w:rsid w:val="002924E2"/>
    <w:rsid w:val="0029638C"/>
    <w:rsid w:val="002A1183"/>
    <w:rsid w:val="002C0716"/>
    <w:rsid w:val="002D4AF4"/>
    <w:rsid w:val="002F3F32"/>
    <w:rsid w:val="003113D0"/>
    <w:rsid w:val="00313919"/>
    <w:rsid w:val="00314A86"/>
    <w:rsid w:val="00316D6D"/>
    <w:rsid w:val="0033256D"/>
    <w:rsid w:val="00343B0B"/>
    <w:rsid w:val="00346991"/>
    <w:rsid w:val="0035204A"/>
    <w:rsid w:val="00355842"/>
    <w:rsid w:val="003608B8"/>
    <w:rsid w:val="00381EFB"/>
    <w:rsid w:val="003C00AE"/>
    <w:rsid w:val="003C0F1E"/>
    <w:rsid w:val="003C3300"/>
    <w:rsid w:val="003D76E6"/>
    <w:rsid w:val="003F0BE4"/>
    <w:rsid w:val="003F2640"/>
    <w:rsid w:val="00410B2D"/>
    <w:rsid w:val="00412AD1"/>
    <w:rsid w:val="004261EF"/>
    <w:rsid w:val="0043694A"/>
    <w:rsid w:val="0046751D"/>
    <w:rsid w:val="0049146C"/>
    <w:rsid w:val="004915D9"/>
    <w:rsid w:val="00493A48"/>
    <w:rsid w:val="004A0069"/>
    <w:rsid w:val="004A1EF9"/>
    <w:rsid w:val="004A778A"/>
    <w:rsid w:val="004B0774"/>
    <w:rsid w:val="004B44BE"/>
    <w:rsid w:val="004B56ED"/>
    <w:rsid w:val="004B6790"/>
    <w:rsid w:val="004C1C44"/>
    <w:rsid w:val="004E20AD"/>
    <w:rsid w:val="004E7502"/>
    <w:rsid w:val="004E7B64"/>
    <w:rsid w:val="004F70C5"/>
    <w:rsid w:val="00502A3A"/>
    <w:rsid w:val="0051585D"/>
    <w:rsid w:val="00516A6C"/>
    <w:rsid w:val="005179B2"/>
    <w:rsid w:val="005313A4"/>
    <w:rsid w:val="005811D6"/>
    <w:rsid w:val="00595DF5"/>
    <w:rsid w:val="005A13B5"/>
    <w:rsid w:val="005A21A1"/>
    <w:rsid w:val="005B60A6"/>
    <w:rsid w:val="005B786D"/>
    <w:rsid w:val="005C0534"/>
    <w:rsid w:val="005D17EB"/>
    <w:rsid w:val="005E7092"/>
    <w:rsid w:val="005F3DC0"/>
    <w:rsid w:val="005F78E0"/>
    <w:rsid w:val="006054EE"/>
    <w:rsid w:val="00616168"/>
    <w:rsid w:val="006334E8"/>
    <w:rsid w:val="00662E3B"/>
    <w:rsid w:val="0066769E"/>
    <w:rsid w:val="00680A44"/>
    <w:rsid w:val="00682BEF"/>
    <w:rsid w:val="00687DDC"/>
    <w:rsid w:val="006E257B"/>
    <w:rsid w:val="006E324B"/>
    <w:rsid w:val="007017C2"/>
    <w:rsid w:val="00703096"/>
    <w:rsid w:val="00705B25"/>
    <w:rsid w:val="007164C6"/>
    <w:rsid w:val="00717A73"/>
    <w:rsid w:val="00724B20"/>
    <w:rsid w:val="00740505"/>
    <w:rsid w:val="0074124D"/>
    <w:rsid w:val="007555B0"/>
    <w:rsid w:val="007655B2"/>
    <w:rsid w:val="00765CE9"/>
    <w:rsid w:val="007715E8"/>
    <w:rsid w:val="00781CCB"/>
    <w:rsid w:val="00783ADA"/>
    <w:rsid w:val="00784307"/>
    <w:rsid w:val="007A0961"/>
    <w:rsid w:val="007F6F3C"/>
    <w:rsid w:val="008172AC"/>
    <w:rsid w:val="00825A05"/>
    <w:rsid w:val="00837030"/>
    <w:rsid w:val="00850800"/>
    <w:rsid w:val="008814A7"/>
    <w:rsid w:val="0088261D"/>
    <w:rsid w:val="00885C6B"/>
    <w:rsid w:val="00887ED0"/>
    <w:rsid w:val="00893D4C"/>
    <w:rsid w:val="008B2505"/>
    <w:rsid w:val="008B68B3"/>
    <w:rsid w:val="008C187F"/>
    <w:rsid w:val="008E208E"/>
    <w:rsid w:val="008F1E83"/>
    <w:rsid w:val="008F3AF3"/>
    <w:rsid w:val="008F4AFA"/>
    <w:rsid w:val="009029FE"/>
    <w:rsid w:val="0091237F"/>
    <w:rsid w:val="00916022"/>
    <w:rsid w:val="009517C2"/>
    <w:rsid w:val="0096395C"/>
    <w:rsid w:val="00966D44"/>
    <w:rsid w:val="0097454F"/>
    <w:rsid w:val="009845DA"/>
    <w:rsid w:val="009925DA"/>
    <w:rsid w:val="009A25AF"/>
    <w:rsid w:val="009B1B03"/>
    <w:rsid w:val="009B4D0F"/>
    <w:rsid w:val="009C0CCF"/>
    <w:rsid w:val="009C7F06"/>
    <w:rsid w:val="009E64B4"/>
    <w:rsid w:val="00A101DF"/>
    <w:rsid w:val="00A12D87"/>
    <w:rsid w:val="00A21B58"/>
    <w:rsid w:val="00A3608E"/>
    <w:rsid w:val="00A60C42"/>
    <w:rsid w:val="00A6434E"/>
    <w:rsid w:val="00A90931"/>
    <w:rsid w:val="00A91E27"/>
    <w:rsid w:val="00AB0243"/>
    <w:rsid w:val="00AB3377"/>
    <w:rsid w:val="00AB3629"/>
    <w:rsid w:val="00AC4B93"/>
    <w:rsid w:val="00AD70EA"/>
    <w:rsid w:val="00AF3217"/>
    <w:rsid w:val="00AF383F"/>
    <w:rsid w:val="00AF7E84"/>
    <w:rsid w:val="00B15A9A"/>
    <w:rsid w:val="00B17031"/>
    <w:rsid w:val="00B66659"/>
    <w:rsid w:val="00B7580E"/>
    <w:rsid w:val="00B8447B"/>
    <w:rsid w:val="00B84BE3"/>
    <w:rsid w:val="00BA35F0"/>
    <w:rsid w:val="00BC17DB"/>
    <w:rsid w:val="00BE4FA4"/>
    <w:rsid w:val="00C22B12"/>
    <w:rsid w:val="00C2305F"/>
    <w:rsid w:val="00C23883"/>
    <w:rsid w:val="00C25913"/>
    <w:rsid w:val="00C2797D"/>
    <w:rsid w:val="00C303E2"/>
    <w:rsid w:val="00C3706E"/>
    <w:rsid w:val="00C4326D"/>
    <w:rsid w:val="00C573C9"/>
    <w:rsid w:val="00C66A45"/>
    <w:rsid w:val="00C72671"/>
    <w:rsid w:val="00C75442"/>
    <w:rsid w:val="00C81F00"/>
    <w:rsid w:val="00C83B8C"/>
    <w:rsid w:val="00C92730"/>
    <w:rsid w:val="00CA198A"/>
    <w:rsid w:val="00CB1483"/>
    <w:rsid w:val="00CC0BBA"/>
    <w:rsid w:val="00CC4573"/>
    <w:rsid w:val="00CC5D9E"/>
    <w:rsid w:val="00CC7758"/>
    <w:rsid w:val="00CE6449"/>
    <w:rsid w:val="00CF3667"/>
    <w:rsid w:val="00CF39C3"/>
    <w:rsid w:val="00D04969"/>
    <w:rsid w:val="00D337EF"/>
    <w:rsid w:val="00D34782"/>
    <w:rsid w:val="00D56468"/>
    <w:rsid w:val="00D56E27"/>
    <w:rsid w:val="00D60460"/>
    <w:rsid w:val="00D6097F"/>
    <w:rsid w:val="00D64B30"/>
    <w:rsid w:val="00D73BEA"/>
    <w:rsid w:val="00D86092"/>
    <w:rsid w:val="00D95AA7"/>
    <w:rsid w:val="00DB137C"/>
    <w:rsid w:val="00DB17B2"/>
    <w:rsid w:val="00DC78E2"/>
    <w:rsid w:val="00DD47D4"/>
    <w:rsid w:val="00DD743E"/>
    <w:rsid w:val="00DF0DA1"/>
    <w:rsid w:val="00DF1A3F"/>
    <w:rsid w:val="00DF42D8"/>
    <w:rsid w:val="00E00787"/>
    <w:rsid w:val="00E23996"/>
    <w:rsid w:val="00E255B2"/>
    <w:rsid w:val="00E37C8B"/>
    <w:rsid w:val="00E7268F"/>
    <w:rsid w:val="00E84783"/>
    <w:rsid w:val="00E91119"/>
    <w:rsid w:val="00EB5817"/>
    <w:rsid w:val="00EC36C6"/>
    <w:rsid w:val="00EC3ED8"/>
    <w:rsid w:val="00ED3AF2"/>
    <w:rsid w:val="00ED5AD5"/>
    <w:rsid w:val="00EE0195"/>
    <w:rsid w:val="00EF285A"/>
    <w:rsid w:val="00F013ED"/>
    <w:rsid w:val="00F13D77"/>
    <w:rsid w:val="00F27338"/>
    <w:rsid w:val="00F46580"/>
    <w:rsid w:val="00F6407D"/>
    <w:rsid w:val="00F81036"/>
    <w:rsid w:val="00F92304"/>
    <w:rsid w:val="00FC5A57"/>
    <w:rsid w:val="00FC5B55"/>
    <w:rsid w:val="00FD11C5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44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44"/>
    <w:pPr>
      <w:keepLine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19AC"/>
    <w:pPr>
      <w:keepNext/>
      <w:keepLine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019AC"/>
    <w:pPr>
      <w:keepNext/>
      <w:keepLine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1019AC"/>
    <w:pPr>
      <w:keepNext/>
      <w:keepLines w:val="0"/>
      <w:spacing w:before="120" w:after="80"/>
      <w:outlineLvl w:val="2"/>
    </w:pPr>
    <w:rPr>
      <w:b/>
      <w:kern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160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6D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66D4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1019AC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1019AC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019AC"/>
    <w:rPr>
      <w:b/>
      <w:kern w:val="28"/>
      <w:sz w:val="24"/>
    </w:rPr>
  </w:style>
  <w:style w:type="paragraph" w:styleId="Zkladntext">
    <w:name w:val="Body Text"/>
    <w:basedOn w:val="Normln"/>
    <w:link w:val="ZkladntextChar"/>
    <w:rsid w:val="001019AC"/>
    <w:pPr>
      <w:spacing w:after="120"/>
    </w:pPr>
  </w:style>
  <w:style w:type="character" w:customStyle="1" w:styleId="ZkladntextChar">
    <w:name w:val="Základní text Char"/>
    <w:link w:val="Zkladntext"/>
    <w:rsid w:val="001019AC"/>
    <w:rPr>
      <w:sz w:val="24"/>
      <w:szCs w:val="24"/>
    </w:rPr>
  </w:style>
  <w:style w:type="character" w:customStyle="1" w:styleId="p1name">
    <w:name w:val="p1name"/>
    <w:basedOn w:val="Standardnpsmoodstavce"/>
    <w:rsid w:val="00A90931"/>
  </w:style>
  <w:style w:type="paragraph" w:customStyle="1" w:styleId="ploha">
    <w:name w:val="příloha"/>
    <w:basedOn w:val="Nadpis1"/>
    <w:rsid w:val="00D95AA7"/>
    <w:pPr>
      <w:keepLines/>
      <w:ind w:left="4956" w:firstLine="70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Nadpis4Char">
    <w:name w:val="Nadpis 4 Char"/>
    <w:link w:val="Nadpis4"/>
    <w:uiPriority w:val="9"/>
    <w:semiHidden/>
    <w:rsid w:val="00AF32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AF32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hlavChar">
    <w:name w:val="Záhlaví Char"/>
    <w:link w:val="Zhlav"/>
    <w:rsid w:val="00AF32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3217"/>
    <w:pPr>
      <w:ind w:left="708"/>
    </w:pPr>
  </w:style>
  <w:style w:type="character" w:customStyle="1" w:styleId="ZpatChar">
    <w:name w:val="Zápatí Char"/>
    <w:link w:val="Zpat"/>
    <w:rsid w:val="000906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388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7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2730"/>
  </w:style>
  <w:style w:type="character" w:styleId="Znakapoznpodarou">
    <w:name w:val="footnote reference"/>
    <w:uiPriority w:val="99"/>
    <w:semiHidden/>
    <w:unhideWhenUsed/>
    <w:rsid w:val="00C927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44"/>
    <w:pPr>
      <w:keepLine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19AC"/>
    <w:pPr>
      <w:keepNext/>
      <w:keepLine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019AC"/>
    <w:pPr>
      <w:keepNext/>
      <w:keepLine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1019AC"/>
    <w:pPr>
      <w:keepNext/>
      <w:keepLines w:val="0"/>
      <w:spacing w:before="120" w:after="80"/>
      <w:outlineLvl w:val="2"/>
    </w:pPr>
    <w:rPr>
      <w:b/>
      <w:kern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160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6D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66D4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1019AC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1019AC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019AC"/>
    <w:rPr>
      <w:b/>
      <w:kern w:val="28"/>
      <w:sz w:val="24"/>
    </w:rPr>
  </w:style>
  <w:style w:type="paragraph" w:styleId="Zkladntext">
    <w:name w:val="Body Text"/>
    <w:basedOn w:val="Normln"/>
    <w:link w:val="ZkladntextChar"/>
    <w:rsid w:val="001019AC"/>
    <w:pPr>
      <w:spacing w:after="120"/>
    </w:pPr>
  </w:style>
  <w:style w:type="character" w:customStyle="1" w:styleId="ZkladntextChar">
    <w:name w:val="Základní text Char"/>
    <w:link w:val="Zkladntext"/>
    <w:rsid w:val="001019AC"/>
    <w:rPr>
      <w:sz w:val="24"/>
      <w:szCs w:val="24"/>
    </w:rPr>
  </w:style>
  <w:style w:type="character" w:customStyle="1" w:styleId="p1name">
    <w:name w:val="p1name"/>
    <w:basedOn w:val="Standardnpsmoodstavce"/>
    <w:rsid w:val="00A90931"/>
  </w:style>
  <w:style w:type="paragraph" w:customStyle="1" w:styleId="ploha">
    <w:name w:val="příloha"/>
    <w:basedOn w:val="Nadpis1"/>
    <w:rsid w:val="00D95AA7"/>
    <w:pPr>
      <w:keepLines/>
      <w:ind w:left="4956" w:firstLine="70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Nadpis4Char">
    <w:name w:val="Nadpis 4 Char"/>
    <w:link w:val="Nadpis4"/>
    <w:uiPriority w:val="9"/>
    <w:semiHidden/>
    <w:rsid w:val="00AF32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AF32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hlavChar">
    <w:name w:val="Záhlaví Char"/>
    <w:link w:val="Zhlav"/>
    <w:rsid w:val="00AF32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3217"/>
    <w:pPr>
      <w:ind w:left="708"/>
    </w:pPr>
  </w:style>
  <w:style w:type="character" w:customStyle="1" w:styleId="ZpatChar">
    <w:name w:val="Zápatí Char"/>
    <w:link w:val="Zpat"/>
    <w:rsid w:val="000906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388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7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2730"/>
  </w:style>
  <w:style w:type="character" w:styleId="Znakapoznpodarou">
    <w:name w:val="footnote reference"/>
    <w:uiPriority w:val="99"/>
    <w:semiHidden/>
    <w:unhideWhenUsed/>
    <w:rsid w:val="00C92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esktop\Nov&#225;%20slo&#382;ka\66666666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D762-0C24-4130-9F3E-9529E4E8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666666666</Template>
  <TotalTime>1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Hematologicko-transfuzní oddělení Vsetínské nemocnice a</vt:lpstr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Hematologicko-transfuzní oddělení Vsetínské nemocnice a</dc:title>
  <dc:creator>Šupka</dc:creator>
  <cp:lastModifiedBy>Plačková Lenka, Ing.</cp:lastModifiedBy>
  <cp:revision>2</cp:revision>
  <cp:lastPrinted>2025-03-04T07:10:00Z</cp:lastPrinted>
  <dcterms:created xsi:type="dcterms:W3CDTF">2026-03-04T15:09:00Z</dcterms:created>
  <dcterms:modified xsi:type="dcterms:W3CDTF">2026-03-04T15:09:00Z</dcterms:modified>
</cp:coreProperties>
</file>